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0B3B" w:rsidRPr="0059471F" w:rsidRDefault="00300B3B" w:rsidP="00300B3B">
      <w:pPr>
        <w:jc w:val="center"/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26871A" wp14:editId="321999F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300B3B" w:rsidRPr="0059471F" w:rsidRDefault="00300B3B" w:rsidP="00300B3B">
      <w:pPr>
        <w:jc w:val="center"/>
        <w:rPr>
          <w:rFonts w:ascii="PT Astra Serif" w:hAnsi="PT Astra Serif"/>
          <w:b/>
          <w:sz w:val="30"/>
          <w:szCs w:val="30"/>
        </w:rPr>
      </w:pPr>
    </w:p>
    <w:p w:rsidR="00300B3B" w:rsidRDefault="00300B3B" w:rsidP="00300B3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300B3B" w:rsidRDefault="00300B3B" w:rsidP="00300B3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300B3B" w:rsidRDefault="00300B3B" w:rsidP="00300B3B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300B3B" w:rsidRDefault="00300B3B" w:rsidP="00300B3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00B3B" w:rsidRPr="004964FF" w:rsidRDefault="00300B3B" w:rsidP="00300B3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00B3B" w:rsidRDefault="00300B3B" w:rsidP="00300B3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00B3B" w:rsidRPr="007648B2" w:rsidTr="004058DD">
        <w:trPr>
          <w:trHeight w:val="146"/>
        </w:trPr>
        <w:tc>
          <w:tcPr>
            <w:tcW w:w="5846" w:type="dxa"/>
            <w:shd w:val="clear" w:color="auto" w:fill="auto"/>
          </w:tcPr>
          <w:p w:rsidR="00300B3B" w:rsidRPr="006F2075" w:rsidRDefault="00300B3B" w:rsidP="00184B1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84B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84B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декабря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2022 г.</w:t>
            </w:r>
          </w:p>
        </w:tc>
        <w:tc>
          <w:tcPr>
            <w:tcW w:w="2409" w:type="dxa"/>
            <w:shd w:val="clear" w:color="auto" w:fill="auto"/>
          </w:tcPr>
          <w:p w:rsidR="00300B3B" w:rsidRPr="006F2075" w:rsidRDefault="00300B3B" w:rsidP="00300B3B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422</w:t>
            </w:r>
          </w:p>
        </w:tc>
      </w:tr>
    </w:tbl>
    <w:p w:rsidR="00300B3B" w:rsidRDefault="00300B3B" w:rsidP="00300B3B">
      <w:pPr>
        <w:rPr>
          <w:rFonts w:ascii="PT Astra Serif" w:hAnsi="PT Astra Serif" w:cs="PT Astra Serif"/>
          <w:sz w:val="28"/>
          <w:szCs w:val="28"/>
        </w:rPr>
      </w:pPr>
    </w:p>
    <w:p w:rsidR="00300B3B" w:rsidRPr="006975AF" w:rsidRDefault="00300B3B" w:rsidP="009D0801">
      <w:pPr>
        <w:tabs>
          <w:tab w:val="left" w:pos="6675"/>
        </w:tabs>
        <w:spacing w:line="360" w:lineRule="exact"/>
        <w:rPr>
          <w:rFonts w:ascii="PT Astra Serif" w:hAnsi="PT Astra Serif" w:cs="Arial"/>
          <w:b/>
        </w:rPr>
      </w:pPr>
    </w:p>
    <w:p w:rsidR="000E2FCB" w:rsidRPr="00300B3B" w:rsidRDefault="000E2FCB" w:rsidP="00300B3B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300B3B">
        <w:rPr>
          <w:rFonts w:ascii="PT Astra Serif" w:eastAsia="Calibri" w:hAnsi="PT Astra Serif"/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D632BE" w:rsidRPr="00300B3B">
        <w:rPr>
          <w:rFonts w:ascii="PT Astra Serif" w:hAnsi="PT Astra Serif"/>
          <w:b/>
          <w:sz w:val="26"/>
          <w:szCs w:val="26"/>
        </w:rPr>
        <w:t xml:space="preserve">по муниципальному контролю на автомобильном транспорте и в дорожном  хозяйстве </w:t>
      </w:r>
      <w:r w:rsidRPr="00300B3B">
        <w:rPr>
          <w:rFonts w:ascii="PT Astra Serif" w:hAnsi="PT Astra Serif"/>
          <w:b/>
          <w:sz w:val="26"/>
          <w:szCs w:val="26"/>
        </w:rPr>
        <w:t xml:space="preserve"> муниципального образования Каменского района на 2023 год</w:t>
      </w:r>
      <w:r w:rsidRPr="00300B3B">
        <w:rPr>
          <w:rFonts w:ascii="PT Astra Serif" w:eastAsia="Calibri" w:hAnsi="PT Astra Serif"/>
          <w:b/>
          <w:sz w:val="26"/>
          <w:szCs w:val="26"/>
        </w:rPr>
        <w:t xml:space="preserve"> </w:t>
      </w:r>
    </w:p>
    <w:p w:rsidR="000E2FCB" w:rsidRPr="00300B3B" w:rsidRDefault="000E2FCB" w:rsidP="00300B3B">
      <w:pPr>
        <w:tabs>
          <w:tab w:val="left" w:pos="6675"/>
        </w:tabs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0E2FCB" w:rsidRPr="00300B3B" w:rsidRDefault="000E2FCB" w:rsidP="00300B3B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00B3B">
        <w:rPr>
          <w:rFonts w:ascii="PT Astra Serif" w:hAnsi="PT Astra Serif"/>
          <w:sz w:val="26"/>
          <w:szCs w:val="26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300B3B">
        <w:rPr>
          <w:rFonts w:ascii="PT Astra Serif" w:hAnsi="PT Astra Serif"/>
          <w:sz w:val="26"/>
          <w:szCs w:val="26"/>
        </w:rPr>
        <w:t xml:space="preserve"> Федерации», на основании </w:t>
      </w:r>
      <w:r w:rsidRPr="00300B3B">
        <w:rPr>
          <w:rFonts w:ascii="PT Astra Serif" w:hAnsi="PT Astra Serif"/>
          <w:color w:val="000000"/>
          <w:sz w:val="26"/>
          <w:szCs w:val="26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300B3B">
        <w:rPr>
          <w:rFonts w:ascii="PT Astra Serif" w:hAnsi="PT Astra Serif"/>
          <w:sz w:val="26"/>
          <w:szCs w:val="26"/>
        </w:rPr>
        <w:t xml:space="preserve">ПОСТАНОВЛЯЕТ: </w:t>
      </w:r>
    </w:p>
    <w:p w:rsidR="000E2FCB" w:rsidRPr="00300B3B" w:rsidRDefault="000E2FCB" w:rsidP="00300B3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00B3B">
        <w:rPr>
          <w:rFonts w:ascii="PT Astra Serif" w:hAnsi="PT Astra Serif"/>
          <w:sz w:val="26"/>
          <w:szCs w:val="26"/>
        </w:rPr>
        <w:t>1. Утвердить</w:t>
      </w:r>
      <w:r w:rsidR="00551EF2" w:rsidRPr="00300B3B">
        <w:rPr>
          <w:rFonts w:ascii="PT Astra Serif" w:hAnsi="PT Astra Serif"/>
          <w:sz w:val="26"/>
          <w:szCs w:val="26"/>
        </w:rPr>
        <w:t xml:space="preserve">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2023 год  </w:t>
      </w:r>
      <w:r w:rsidRPr="00300B3B">
        <w:rPr>
          <w:rFonts w:ascii="PT Astra Serif" w:hAnsi="PT Astra Serif"/>
          <w:sz w:val="26"/>
          <w:szCs w:val="26"/>
        </w:rPr>
        <w:t xml:space="preserve"> (приложение).</w:t>
      </w:r>
    </w:p>
    <w:p w:rsidR="000E2FCB" w:rsidRPr="00300B3B" w:rsidRDefault="009D0801" w:rsidP="00300B3B">
      <w:pPr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300B3B">
        <w:rPr>
          <w:rFonts w:ascii="PT Astra Serif" w:hAnsi="PT Astra Serif" w:cs="Arial"/>
          <w:sz w:val="26"/>
          <w:szCs w:val="26"/>
        </w:rPr>
        <w:t>2</w:t>
      </w:r>
      <w:r w:rsidR="000E2FCB" w:rsidRPr="00300B3B">
        <w:rPr>
          <w:rFonts w:ascii="PT Astra Serif" w:hAnsi="PT Astra Serif" w:cs="Arial"/>
          <w:sz w:val="26"/>
          <w:szCs w:val="26"/>
        </w:rPr>
        <w:t xml:space="preserve">. </w:t>
      </w:r>
      <w:r w:rsidR="000E2FCB" w:rsidRPr="00300B3B">
        <w:rPr>
          <w:rFonts w:ascii="PT Astra Serif" w:hAnsi="PT Astra Serif"/>
          <w:color w:val="000000" w:themeColor="text1"/>
          <w:sz w:val="26"/>
          <w:szCs w:val="26"/>
        </w:rPr>
        <w:t>Отделу по взаимодействию с ОМС и информатизации</w:t>
      </w:r>
      <w:r w:rsidR="000E2FCB" w:rsidRPr="00300B3B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Каменский район</w:t>
      </w:r>
      <w:r w:rsidR="00300B3B" w:rsidRPr="00300B3B">
        <w:rPr>
          <w:rFonts w:ascii="PT Astra Serif" w:hAnsi="PT Astra Serif"/>
          <w:color w:val="000000" w:themeColor="text1"/>
          <w:sz w:val="26"/>
          <w:szCs w:val="26"/>
        </w:rPr>
        <w:t xml:space="preserve"> (Ртищева </w:t>
      </w:r>
      <w:r w:rsidR="000E2FCB" w:rsidRPr="00300B3B">
        <w:rPr>
          <w:rFonts w:ascii="PT Astra Serif" w:hAnsi="PT Astra Serif"/>
          <w:color w:val="000000" w:themeColor="text1"/>
          <w:sz w:val="26"/>
          <w:szCs w:val="26"/>
        </w:rPr>
        <w:t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0E2FCB" w:rsidRPr="00300B3B" w:rsidRDefault="00300B3B" w:rsidP="00300B3B">
      <w:pPr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300B3B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0E2FCB" w:rsidRPr="00300B3B">
        <w:rPr>
          <w:rFonts w:ascii="PT Astra Serif" w:hAnsi="PT Astra Serif"/>
          <w:color w:val="000000" w:themeColor="text1"/>
          <w:sz w:val="26"/>
          <w:szCs w:val="26"/>
        </w:rPr>
        <w:t xml:space="preserve">. Постановление вступает в силу с 1 января 2023 года и подлежит обнародованию. </w:t>
      </w:r>
    </w:p>
    <w:p w:rsidR="000E2FCB" w:rsidRPr="00300B3B" w:rsidRDefault="000E2FCB" w:rsidP="00300B3B">
      <w:pPr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300B3B" w:rsidRPr="00300B3B" w:rsidRDefault="00300B3B" w:rsidP="00300B3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300B3B" w:rsidRPr="00300B3B" w:rsidRDefault="00300B3B" w:rsidP="00300B3B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00B3B" w:rsidRPr="00300B3B" w:rsidTr="00FE548E">
        <w:trPr>
          <w:trHeight w:val="229"/>
        </w:trPr>
        <w:tc>
          <w:tcPr>
            <w:tcW w:w="2178" w:type="pct"/>
          </w:tcPr>
          <w:p w:rsidR="00300B3B" w:rsidRPr="00300B3B" w:rsidRDefault="00300B3B" w:rsidP="00300B3B">
            <w:pPr>
              <w:pStyle w:val="afc"/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B3B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300B3B" w:rsidRPr="00300B3B" w:rsidRDefault="00300B3B" w:rsidP="00300B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300B3B" w:rsidRPr="00300B3B" w:rsidRDefault="00300B3B" w:rsidP="00300B3B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00B3B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С.В. Карпухина</w:t>
            </w:r>
          </w:p>
        </w:tc>
      </w:tr>
    </w:tbl>
    <w:p w:rsidR="00EB1273" w:rsidRDefault="00EB1273" w:rsidP="00300B3B">
      <w:pPr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  <w:sectPr w:rsidR="00EB1273" w:rsidSect="008F3A7F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2EA1" w:rsidTr="004A2EA1">
        <w:tc>
          <w:tcPr>
            <w:tcW w:w="4785" w:type="dxa"/>
          </w:tcPr>
          <w:p w:rsidR="004A2EA1" w:rsidRDefault="004A2EA1" w:rsidP="009E6AC7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  <w:hideMark/>
          </w:tcPr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300B3B" w:rsidRDefault="00300B3B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от 20 декабря 2022 г. № 422</w:t>
            </w:r>
          </w:p>
        </w:tc>
      </w:tr>
    </w:tbl>
    <w:p w:rsidR="004A2EA1" w:rsidRPr="004A2EA1" w:rsidRDefault="004A2EA1" w:rsidP="009E6AC7">
      <w:pPr>
        <w:pStyle w:val="1"/>
        <w:jc w:val="right"/>
        <w:rPr>
          <w:rFonts w:ascii="PT Astra Serif" w:hAnsi="PT Astra Serif"/>
          <w:b/>
          <w:szCs w:val="28"/>
        </w:rPr>
      </w:pPr>
    </w:p>
    <w:p w:rsidR="004A2EA1" w:rsidRDefault="004A2EA1" w:rsidP="000E2FCB">
      <w:pPr>
        <w:pStyle w:val="1"/>
        <w:rPr>
          <w:rFonts w:ascii="PT Astra Serif" w:hAnsi="PT Astra Serif"/>
          <w:b/>
          <w:szCs w:val="28"/>
        </w:rPr>
      </w:pPr>
    </w:p>
    <w:p w:rsidR="00375CD1" w:rsidRPr="000E2FCB" w:rsidRDefault="00300B3B" w:rsidP="000E2FCB">
      <w:pPr>
        <w:pStyle w:val="1"/>
        <w:rPr>
          <w:rFonts w:ascii="PT Astra Serif" w:hAnsi="PT Astra Serif"/>
          <w:b/>
          <w:szCs w:val="28"/>
        </w:rPr>
      </w:pPr>
      <w:r w:rsidRPr="000E2FCB">
        <w:rPr>
          <w:rFonts w:ascii="PT Astra Serif" w:hAnsi="PT Astra Serif"/>
          <w:b/>
          <w:szCs w:val="28"/>
        </w:rPr>
        <w:t>ПРОГРАММА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 xml:space="preserve">профилактики </w:t>
      </w:r>
      <w:r w:rsidRPr="0009773B">
        <w:rPr>
          <w:rFonts w:ascii="PT Astra Serif" w:hAnsi="PT Astra Serif" w:cs="PT Astra Serif"/>
          <w:b/>
          <w:szCs w:val="28"/>
        </w:rPr>
        <w:t xml:space="preserve">рисков причинения вреда (ущерба) </w:t>
      </w:r>
      <w:proofErr w:type="gramStart"/>
      <w:r w:rsidRPr="0009773B">
        <w:rPr>
          <w:rFonts w:ascii="PT Astra Serif" w:hAnsi="PT Astra Serif" w:cs="PT Astra Serif"/>
          <w:b/>
          <w:szCs w:val="28"/>
        </w:rPr>
        <w:t>охраняемым</w:t>
      </w:r>
      <w:proofErr w:type="gramEnd"/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законом ценностям</w:t>
      </w:r>
      <w:r w:rsidRPr="0009773B">
        <w:rPr>
          <w:rFonts w:ascii="PT Astra Serif" w:hAnsi="PT Astra Serif"/>
          <w:b/>
          <w:szCs w:val="28"/>
        </w:rPr>
        <w:t xml:space="preserve"> по м</w:t>
      </w:r>
      <w:r w:rsidRPr="0009773B">
        <w:rPr>
          <w:rFonts w:ascii="PT Astra Serif" w:hAnsi="PT Astra Serif" w:cs="PT Astra Serif"/>
          <w:b/>
          <w:szCs w:val="28"/>
        </w:rPr>
        <w:t>униципальному контролю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на автомобильном транспорте и в дорожном хозяйстве</w:t>
      </w:r>
    </w:p>
    <w:p w:rsidR="00375CD1" w:rsidRPr="0009773B" w:rsidRDefault="00375CD1" w:rsidP="0009773B">
      <w:pPr>
        <w:pStyle w:val="1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>на 2023 год</w:t>
      </w:r>
    </w:p>
    <w:p w:rsidR="00375CD1" w:rsidRPr="0009773B" w:rsidRDefault="00375CD1" w:rsidP="00375CD1">
      <w:pPr>
        <w:jc w:val="center"/>
        <w:rPr>
          <w:rFonts w:ascii="PT Astra Serif" w:hAnsi="PT Astra Serif"/>
          <w:sz w:val="28"/>
          <w:szCs w:val="28"/>
        </w:rPr>
      </w:pPr>
    </w:p>
    <w:p w:rsidR="00375CD1" w:rsidRPr="007F42BF" w:rsidRDefault="007F42BF" w:rsidP="007F42BF">
      <w:pPr>
        <w:jc w:val="center"/>
        <w:rPr>
          <w:rFonts w:ascii="PT Astra Serif" w:hAnsi="PT Astra Serif"/>
          <w:b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 xml:space="preserve">Раздел 1. </w:t>
      </w:r>
      <w:r w:rsidR="00375CD1" w:rsidRPr="007F42BF">
        <w:rPr>
          <w:rFonts w:ascii="PT Astra Serif" w:hAnsi="PT Astra Serif"/>
          <w:b/>
          <w:sz w:val="28"/>
          <w:szCs w:val="28"/>
        </w:rPr>
        <w:t>Анализ текущего состояния осуществления</w:t>
      </w:r>
      <w:r w:rsidR="00300B3B">
        <w:rPr>
          <w:rFonts w:ascii="PT Astra Serif" w:hAnsi="PT Astra Serif"/>
          <w:b/>
          <w:sz w:val="28"/>
          <w:szCs w:val="28"/>
        </w:rPr>
        <w:t xml:space="preserve"> </w:t>
      </w:r>
      <w:r w:rsidR="00375CD1" w:rsidRPr="007F42BF">
        <w:rPr>
          <w:rFonts w:ascii="PT Astra Serif" w:hAnsi="PT Astra Serif"/>
          <w:b/>
          <w:sz w:val="28"/>
          <w:szCs w:val="28"/>
        </w:rPr>
        <w:t>вида муниципального контроля, описание текущего</w:t>
      </w:r>
      <w:r w:rsidR="00300B3B">
        <w:rPr>
          <w:rFonts w:ascii="PT Astra Serif" w:hAnsi="PT Astra Serif"/>
          <w:b/>
          <w:sz w:val="28"/>
          <w:szCs w:val="28"/>
        </w:rPr>
        <w:t xml:space="preserve"> </w:t>
      </w:r>
      <w:r w:rsidR="00375CD1" w:rsidRPr="007F42BF">
        <w:rPr>
          <w:rFonts w:ascii="PT Astra Serif" w:hAnsi="PT Astra Serif"/>
          <w:b/>
          <w:sz w:val="28"/>
          <w:szCs w:val="28"/>
        </w:rPr>
        <w:t>развития профилактической деятельности,</w:t>
      </w:r>
      <w:r w:rsidR="00300B3B">
        <w:rPr>
          <w:rFonts w:ascii="PT Astra Serif" w:hAnsi="PT Astra Serif"/>
          <w:b/>
          <w:sz w:val="28"/>
          <w:szCs w:val="28"/>
        </w:rPr>
        <w:t xml:space="preserve"> </w:t>
      </w:r>
      <w:r w:rsidR="00375CD1" w:rsidRPr="007F42BF">
        <w:rPr>
          <w:rFonts w:ascii="PT Astra Serif" w:hAnsi="PT Astra Serif"/>
          <w:b/>
          <w:sz w:val="28"/>
          <w:szCs w:val="28"/>
        </w:rPr>
        <w:t>характеристика проблем, на решение которых</w:t>
      </w:r>
      <w:r w:rsidR="00300B3B">
        <w:rPr>
          <w:rFonts w:ascii="PT Astra Serif" w:hAnsi="PT Astra Serif"/>
          <w:b/>
          <w:sz w:val="28"/>
          <w:szCs w:val="28"/>
        </w:rPr>
        <w:t xml:space="preserve"> </w:t>
      </w:r>
      <w:r w:rsidR="00375CD1" w:rsidRPr="007F42BF">
        <w:rPr>
          <w:rFonts w:ascii="PT Astra Serif" w:hAnsi="PT Astra Serif"/>
          <w:b/>
          <w:sz w:val="28"/>
          <w:szCs w:val="28"/>
        </w:rPr>
        <w:t>направлена программа профилактики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r w:rsidRPr="0009773B">
        <w:rPr>
          <w:rFonts w:ascii="PT Astra Serif" w:hAnsi="PT Astra Serif" w:cs="Arial"/>
          <w:color w:val="010101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</w:t>
      </w: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дорожном хозяйстве в области организации регулярных перевозок (далее – обязательные требования).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Подконтрольными субъектами при проведении муниципального контроля на автомобильном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(далее - подконтрольные субъекты).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Муниципальный контроль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осуществляется отделом муниципального и административно-технического контроля администрации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 xml:space="preserve">аменский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>район посредством: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Положением о муниципальном контроле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район, установлено, что муниципальный контроль осуществляется без проведения плановых контрольных мероприятий.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</w:t>
      </w:r>
      <w:r w:rsidR="007F42BF">
        <w:rPr>
          <w:rFonts w:ascii="PT Astra Serif" w:hAnsi="PT Astra Serif" w:cs="Arial"/>
          <w:color w:val="010101"/>
          <w:sz w:val="28"/>
          <w:szCs w:val="28"/>
        </w:rPr>
        <w:t xml:space="preserve">шениям, </w:t>
      </w:r>
      <w:r w:rsidR="00453ADD">
        <w:rPr>
          <w:rFonts w:ascii="PT Astra Serif" w:hAnsi="PT Astra Serif" w:cs="Arial"/>
          <w:color w:val="010101"/>
          <w:sz w:val="28"/>
          <w:szCs w:val="28"/>
        </w:rPr>
        <w:t>администрация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="00453ADD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осуществляла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мероприятия по профилактике таких нарушений в рамках программы профилактики рисков причинения вреда (ущерба) охраняемым законом ценностям</w:t>
      </w:r>
      <w:r w:rsidR="00453ADD">
        <w:rPr>
          <w:rFonts w:ascii="PT Astra Serif" w:hAnsi="PT Astra Serif" w:cs="Arial"/>
          <w:color w:val="010101"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 xml:space="preserve">В 2022 году в соответствии с программой профилактики осуществлялись следующие профилактические мероприятия: информирование, консультирование. </w:t>
      </w:r>
    </w:p>
    <w:p w:rsidR="007F42BF" w:rsidRPr="00453ADD" w:rsidRDefault="00375CD1" w:rsidP="00453ADD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 xml:space="preserve">Информирование произведено </w:t>
      </w:r>
      <w:r w:rsidRPr="0009773B">
        <w:rPr>
          <w:rFonts w:ascii="PT Astra Serif" w:hAnsi="PT Astra Serif" w:cs="PT Astra Serif"/>
          <w:sz w:val="28"/>
          <w:szCs w:val="28"/>
        </w:rPr>
        <w:t>путем размещения и поддержания в актуальном состоянии сведений на официальном сайте муниципального образования К</w:t>
      </w:r>
      <w:r w:rsidR="00063D87" w:rsidRPr="0009773B">
        <w:rPr>
          <w:rFonts w:ascii="PT Astra Serif" w:hAnsi="PT Astra Serif" w:cs="PT Astra Serif"/>
          <w:sz w:val="28"/>
          <w:szCs w:val="28"/>
        </w:rPr>
        <w:t>аменский</w:t>
      </w:r>
      <w:r w:rsidRPr="0009773B">
        <w:rPr>
          <w:rFonts w:ascii="PT Astra Serif" w:hAnsi="PT Astra Serif" w:cs="PT Astra Serif"/>
          <w:sz w:val="28"/>
          <w:szCs w:val="28"/>
        </w:rPr>
        <w:t xml:space="preserve"> район в сети "Интернет", размещение которых предусмотрено законодательством РФ. </w:t>
      </w:r>
      <w:r w:rsidR="00453ADD">
        <w:rPr>
          <w:rFonts w:ascii="PT Astra Serif" w:hAnsi="PT Astra Serif" w:cs="PT Astra Serif"/>
          <w:sz w:val="28"/>
          <w:szCs w:val="28"/>
        </w:rPr>
        <w:t>Общее количество консультирований -7.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Наиболее актуальные проблемы, по которым проводились профилактические мероприятия в 2022 году, это содержание автомобильных дорог, полосы отвода.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Мониторинг состояния подконтрольных субъектов выявил, что ключевыми и наиболее значимыми рисками являются нарушения требований к содержанию дорог в зимний период времени и содержанию полос отвода дорог в летний период времени.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ab/>
      </w:r>
      <w:r w:rsidRPr="0009773B"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09773B">
        <w:rPr>
          <w:rFonts w:ascii="PT Astra Serif" w:hAnsi="PT Astra Serif"/>
          <w:b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proofErr w:type="gramStart"/>
      <w:r w:rsidRPr="0009773B">
        <w:rPr>
          <w:rFonts w:ascii="PT Astra Serif" w:hAnsi="PT Astra Serif"/>
          <w:sz w:val="28"/>
          <w:szCs w:val="28"/>
        </w:rPr>
        <w:t xml:space="preserve">Наиболее значимыми проблемами </w:t>
      </w:r>
      <w:r w:rsidRPr="0009773B">
        <w:rPr>
          <w:rFonts w:ascii="PT Astra Serif" w:hAnsi="PT Astra Serif" w:cs="Arial"/>
          <w:sz w:val="28"/>
          <w:szCs w:val="28"/>
        </w:rPr>
        <w:t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  <w:r w:rsidRPr="0009773B">
        <w:rPr>
          <w:rFonts w:ascii="PT Astra Serif" w:hAnsi="PT Astra Serif" w:cs="Arial"/>
          <w:sz w:val="28"/>
          <w:szCs w:val="28"/>
        </w:rPr>
        <w:t xml:space="preserve"> Проведение профилактических мероприятий, направленных на соблюдение подконтрольными субъектами обязательных требований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  <w:r w:rsidRPr="0009773B"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lastRenderedPageBreak/>
        <w:t>- создание условий для доведения обязательных требований до контролируемых лиц, повышение информированности;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>- 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szCs w:val="28"/>
        </w:rPr>
        <w:t>- повышение прозрачности, результативности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и эффективности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системы контрольно-надзорной деятельности.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eastAsiaTheme="majorEastAsia" w:hAnsi="PT Astra Serif"/>
          <w:szCs w:val="28"/>
        </w:rPr>
      </w:pPr>
      <w:r w:rsidRPr="0009773B">
        <w:rPr>
          <w:rFonts w:ascii="PT Astra Serif" w:hAnsi="PT Astra Serif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375CD1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1D7836" w:rsidRPr="003E6DA2" w:rsidRDefault="001D7836" w:rsidP="001D7836">
      <w:pPr>
        <w:shd w:val="clear" w:color="auto" w:fill="FFFFFF"/>
        <w:spacing w:line="360" w:lineRule="exact"/>
        <w:ind w:firstLine="709"/>
        <w:contextualSpacing/>
        <w:jc w:val="both"/>
        <w:rPr>
          <w:rFonts w:ascii="PT Astra Serif" w:hAnsi="PT Astra Serif"/>
          <w:color w:val="010101"/>
          <w:sz w:val="28"/>
          <w:szCs w:val="28"/>
        </w:rPr>
      </w:pPr>
      <w:r w:rsidRPr="003E6DA2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ascii="PT Astra Serif" w:hAnsi="PT Astra Serif"/>
          <w:color w:val="010101"/>
          <w:sz w:val="28"/>
          <w:szCs w:val="28"/>
        </w:rPr>
        <w:t>нь мероприятий Программы на 2023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</w:t>
      </w:r>
      <w:r>
        <w:rPr>
          <w:rFonts w:ascii="PT Astra Serif" w:hAnsi="PT Astra Serif"/>
          <w:color w:val="010101"/>
          <w:sz w:val="28"/>
          <w:szCs w:val="28"/>
        </w:rPr>
        <w:t xml:space="preserve">ий на автомобильном транспорте </w:t>
      </w:r>
      <w:r w:rsidRPr="003E6DA2">
        <w:rPr>
          <w:rFonts w:ascii="PT Astra Serif" w:hAnsi="PT Astra Serif"/>
          <w:color w:val="010101"/>
          <w:sz w:val="28"/>
          <w:szCs w:val="28"/>
        </w:rPr>
        <w:t>и в дорожном хозяйстве в муниципальном образ</w:t>
      </w:r>
      <w:r>
        <w:rPr>
          <w:rFonts w:ascii="PT Astra Serif" w:hAnsi="PT Astra Serif"/>
          <w:color w:val="010101"/>
          <w:sz w:val="28"/>
          <w:szCs w:val="28"/>
        </w:rPr>
        <w:t>овании  Каменский  район на 2023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 (приложение). </w:t>
      </w:r>
    </w:p>
    <w:p w:rsidR="008817D2" w:rsidRDefault="008817D2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300B3B" w:rsidRDefault="00300B3B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300B3B" w:rsidRDefault="00300B3B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300B3B" w:rsidRDefault="00300B3B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lastRenderedPageBreak/>
        <w:t>4. Показатели результативности и эффективности</w:t>
      </w:r>
    </w:p>
    <w:p w:rsidR="008817D2" w:rsidRDefault="008817D2" w:rsidP="00FA1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8817D2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11"/>
        <w:gridCol w:w="4759"/>
      </w:tblGrid>
      <w:tr w:rsidR="008817D2" w:rsidRPr="0009773B" w:rsidTr="00300B3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8817D2" w:rsidRPr="0009773B" w:rsidTr="00300B3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 xml:space="preserve">Полнота информации, размещенной </w:t>
            </w:r>
            <w:proofErr w:type="gramStart"/>
            <w:r w:rsidRPr="0009773B">
              <w:rPr>
                <w:rFonts w:ascii="PT Astra Serif" w:hAnsi="PT Astra Serif"/>
                <w:sz w:val="28"/>
                <w:szCs w:val="28"/>
              </w:rPr>
              <w:t>на</w:t>
            </w:r>
            <w:proofErr w:type="gramEnd"/>
          </w:p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proofErr w:type="gramStart"/>
            <w:r w:rsidRPr="0009773B">
              <w:rPr>
                <w:rFonts w:ascii="PT Astra Serif" w:hAnsi="PT Astra Serif"/>
                <w:sz w:val="28"/>
                <w:szCs w:val="28"/>
              </w:rPr>
              <w:t>сайте</w:t>
            </w:r>
            <w:proofErr w:type="gramEnd"/>
            <w:r w:rsidRPr="0009773B">
              <w:rPr>
                <w:rFonts w:ascii="PT Astra Serif" w:hAnsi="PT Astra Serif"/>
                <w:sz w:val="28"/>
                <w:szCs w:val="28"/>
              </w:rPr>
              <w:t xml:space="preserve"> контрольного органа в сети «Интернет»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8817D2" w:rsidRPr="0009773B" w:rsidTr="00300B3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профилактических мероприятий</w:t>
            </w:r>
          </w:p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40%</w:t>
            </w:r>
          </w:p>
        </w:tc>
      </w:tr>
      <w:tr w:rsidR="008817D2" w:rsidRPr="0009773B" w:rsidTr="00300B3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F3A7F" w:rsidRDefault="008F3A7F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0A1FD2" w:rsidRDefault="000A1FD2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  <w:sectPr w:rsidR="000A1FD2" w:rsidSect="008F3A7F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8817D2" w:rsidRDefault="008817D2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bottomFromText="200" w:horzAnchor="margin" w:tblpY="30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3F53" w:rsidTr="00473F53">
        <w:tc>
          <w:tcPr>
            <w:tcW w:w="4785" w:type="dxa"/>
          </w:tcPr>
          <w:p w:rsidR="00473F53" w:rsidRDefault="00473F53" w:rsidP="000010C1">
            <w:pPr>
              <w:spacing w:after="20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Приложение</w:t>
            </w:r>
          </w:p>
          <w:p w:rsidR="00473F53" w:rsidRDefault="00473F53" w:rsidP="00300B3B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к Программе профилактики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рисков причинения вреда (ущерба)</w:t>
            </w:r>
            <w:r>
              <w:rPr>
                <w:rFonts w:ascii="PT Astra Serif" w:hAnsi="PT Astra Serif" w:cs="Arial"/>
                <w:bCs/>
                <w:color w:val="010101"/>
                <w:sz w:val="28"/>
                <w:szCs w:val="28"/>
              </w:rPr>
              <w:br/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473F53" w:rsidRDefault="00473F53" w:rsidP="00300B3B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на 2023 год</w:t>
            </w:r>
          </w:p>
        </w:tc>
      </w:tr>
    </w:tbl>
    <w:p w:rsidR="001D7836" w:rsidRPr="001D7836" w:rsidRDefault="001D7836" w:rsidP="00300B3B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>ПЛАН</w:t>
      </w:r>
    </w:p>
    <w:p w:rsidR="001D7836" w:rsidRPr="001D7836" w:rsidRDefault="001D7836" w:rsidP="00300B3B">
      <w:pPr>
        <w:shd w:val="clear" w:color="auto" w:fill="FFFFFF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мероприятий по профилактике нарушений законодательства  по профилактике нарушений на автомобильном транспорте и в дорожном хозяйстве в муниципальном образовании </w:t>
      </w:r>
    </w:p>
    <w:p w:rsidR="001D7836" w:rsidRPr="001D7836" w:rsidRDefault="001D7836" w:rsidP="00300B3B">
      <w:pPr>
        <w:shd w:val="clear" w:color="auto" w:fill="FFFFFF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>
        <w:rPr>
          <w:rFonts w:ascii="PT Astra Serif" w:hAnsi="PT Astra Serif" w:cs="Arial"/>
          <w:b/>
          <w:bCs/>
          <w:color w:val="010101"/>
          <w:sz w:val="28"/>
          <w:szCs w:val="28"/>
        </w:rPr>
        <w:t>Каменский  район на 2023</w:t>
      </w: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 год</w:t>
      </w:r>
    </w:p>
    <w:p w:rsidR="001D7836" w:rsidRPr="001D7836" w:rsidRDefault="001D7836" w:rsidP="00300B3B">
      <w:pPr>
        <w:shd w:val="clear" w:color="auto" w:fill="FFFFFF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1D7836" w:rsidRPr="001D7836" w:rsidRDefault="001D7836" w:rsidP="00300B3B">
      <w:pPr>
        <w:shd w:val="clear" w:color="auto" w:fill="FFFFFF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tbl>
      <w:tblPr>
        <w:tblW w:w="9506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126"/>
        <w:gridCol w:w="3402"/>
        <w:gridCol w:w="2060"/>
        <w:gridCol w:w="1484"/>
      </w:tblGrid>
      <w:tr w:rsidR="001D7836" w:rsidRPr="00300B3B" w:rsidTr="00300B3B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b/>
                <w:bCs/>
                <w:color w:val="010101"/>
                <w:sz w:val="26"/>
                <w:szCs w:val="26"/>
              </w:rPr>
              <w:t>№</w:t>
            </w:r>
          </w:p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proofErr w:type="gramStart"/>
            <w:r w:rsidRPr="00300B3B">
              <w:rPr>
                <w:rFonts w:ascii="PT Astra Serif" w:hAnsi="PT Astra Serif"/>
                <w:b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300B3B">
              <w:rPr>
                <w:rFonts w:ascii="PT Astra Serif" w:hAnsi="PT Astra Serif"/>
                <w:b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b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b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20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b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b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1D7836" w:rsidRPr="00300B3B" w:rsidTr="00300B3B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1.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1D7836" w:rsidRPr="00300B3B" w:rsidRDefault="001D7836" w:rsidP="00300B3B">
            <w:pPr>
              <w:shd w:val="clear" w:color="auto" w:fill="FFFFFF"/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300B3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https://kamenskiy.tularegion.ru</w:t>
            </w: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 xml:space="preserve"> в разделе Контрольно-надзорная деятельность.</w:t>
            </w:r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 xml:space="preserve">1) тексты нормативных правовых актов, </w:t>
            </w: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lastRenderedPageBreak/>
              <w:t xml:space="preserve">регулирующих осуществление муниципального  контроля </w:t>
            </w:r>
            <w:r w:rsidRPr="00300B3B">
              <w:rPr>
                <w:rFonts w:ascii="PT Astra Serif" w:hAnsi="PT Astra Serif"/>
                <w:bCs/>
                <w:color w:val="010101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;</w:t>
            </w:r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2) руководства по соблюдению обязательных требований.</w:t>
            </w:r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5) доклады, содержащие результаты обобщения правоприменительной практики;</w:t>
            </w:r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6) доклады о муниципальном контроле;</w:t>
            </w:r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300B3B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>
              <w:rPr>
                <w:rFonts w:ascii="PT Astra Serif" w:hAnsi="PT Astra Serif"/>
                <w:color w:val="010101"/>
                <w:sz w:val="26"/>
                <w:szCs w:val="26"/>
              </w:rPr>
              <w:lastRenderedPageBreak/>
              <w:t>Должностные лица, уполномочен</w:t>
            </w:r>
            <w:r w:rsidR="001D7836"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ные на осуществление контроля   </w:t>
            </w:r>
          </w:p>
        </w:tc>
        <w:tc>
          <w:tcPr>
            <w:tcW w:w="14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1D7836" w:rsidRPr="00300B3B" w:rsidTr="00300B3B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</w:t>
            </w:r>
            <w:r w:rsidRPr="00300B3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 xml:space="preserve">муниципального образования Каменский  район в информационно-телекоммуникационной сети </w:t>
            </w: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lastRenderedPageBreak/>
              <w:t xml:space="preserve">«Интернет» </w:t>
            </w:r>
            <w:r w:rsidRPr="00300B3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0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300B3B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>
              <w:rPr>
                <w:rFonts w:ascii="PT Astra Serif" w:hAnsi="PT Astra Serif"/>
                <w:color w:val="010101"/>
                <w:sz w:val="26"/>
                <w:szCs w:val="26"/>
              </w:rPr>
              <w:lastRenderedPageBreak/>
              <w:t>Должностные лица, уполномочен</w:t>
            </w:r>
            <w:r w:rsidR="001D7836"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ные на осуществление контроля  </w:t>
            </w:r>
          </w:p>
        </w:tc>
        <w:tc>
          <w:tcPr>
            <w:tcW w:w="14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1 раз в год</w:t>
            </w:r>
          </w:p>
        </w:tc>
      </w:tr>
      <w:tr w:rsidR="001D7836" w:rsidRPr="00300B3B" w:rsidTr="00300B3B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proofErr w:type="gramStart"/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</w:t>
            </w: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lastRenderedPageBreak/>
              <w:t>возражением указываются соответствующие обоснования.</w:t>
            </w:r>
          </w:p>
        </w:tc>
        <w:tc>
          <w:tcPr>
            <w:tcW w:w="20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300B3B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>
              <w:rPr>
                <w:rFonts w:ascii="PT Astra Serif" w:hAnsi="PT Astra Serif"/>
                <w:color w:val="010101"/>
                <w:sz w:val="26"/>
                <w:szCs w:val="26"/>
              </w:rPr>
              <w:lastRenderedPageBreak/>
              <w:t>Должностные лица, уполномочен</w:t>
            </w:r>
            <w:r w:rsidR="001D7836"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ные на осуществление контроля  </w:t>
            </w:r>
          </w:p>
        </w:tc>
        <w:tc>
          <w:tcPr>
            <w:tcW w:w="14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1D7836" w:rsidRPr="00300B3B" w:rsidTr="00300B3B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Консультирование, осуществляется по следующим вопросам:</w:t>
            </w:r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 xml:space="preserve"> ;</w:t>
            </w:r>
            <w:proofErr w:type="gramEnd"/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- компетенция уполномоченного органа;</w:t>
            </w:r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- порядок обжалования действий (бездействия) муниципальных инспекторов.</w:t>
            </w:r>
          </w:p>
          <w:p w:rsidR="001D7836" w:rsidRPr="00300B3B" w:rsidRDefault="001D7836" w:rsidP="00300B3B">
            <w:pPr>
              <w:ind w:right="142"/>
              <w:jc w:val="both"/>
              <w:rPr>
                <w:rFonts w:ascii="PT Astra Serif" w:hAnsi="PT Astra Serif"/>
                <w:color w:val="010101"/>
                <w:sz w:val="26"/>
                <w:szCs w:val="26"/>
              </w:rPr>
            </w:pPr>
            <w:proofErr w:type="gramStart"/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lastRenderedPageBreak/>
              <w:t>сайте муниципального образования Каменский 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20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lastRenderedPageBreak/>
              <w:t>До</w:t>
            </w:r>
            <w:r w:rsidR="00300B3B">
              <w:rPr>
                <w:rFonts w:ascii="PT Astra Serif" w:hAnsi="PT Astra Serif"/>
                <w:color w:val="010101"/>
                <w:sz w:val="26"/>
                <w:szCs w:val="26"/>
              </w:rPr>
              <w:t>лжностные лица, уполномочен</w:t>
            </w: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ные на осуществление контроля  </w:t>
            </w:r>
          </w:p>
        </w:tc>
        <w:tc>
          <w:tcPr>
            <w:tcW w:w="14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300B3B" w:rsidRDefault="001D7836" w:rsidP="00300B3B">
            <w:pPr>
              <w:jc w:val="center"/>
              <w:rPr>
                <w:rFonts w:ascii="PT Astra Serif" w:hAnsi="PT Astra Serif"/>
                <w:color w:val="010101"/>
                <w:sz w:val="26"/>
                <w:szCs w:val="26"/>
              </w:rPr>
            </w:pPr>
            <w:r w:rsidRPr="00300B3B">
              <w:rPr>
                <w:rFonts w:ascii="PT Astra Serif" w:hAnsi="PT Astra Serif"/>
                <w:color w:val="010101"/>
                <w:sz w:val="26"/>
                <w:szCs w:val="26"/>
              </w:rPr>
              <w:t>В течение года</w:t>
            </w:r>
          </w:p>
        </w:tc>
      </w:tr>
    </w:tbl>
    <w:p w:rsidR="001D7836" w:rsidRPr="00300B3B" w:rsidRDefault="001D7836" w:rsidP="00300B3B">
      <w:pPr>
        <w:shd w:val="clear" w:color="auto" w:fill="FFFFFF"/>
        <w:outlineLvl w:val="2"/>
        <w:rPr>
          <w:rFonts w:ascii="PT Astra Serif" w:hAnsi="PT Astra Serif" w:cs="Arial"/>
          <w:b/>
          <w:bCs/>
          <w:color w:val="010101"/>
          <w:sz w:val="26"/>
          <w:szCs w:val="26"/>
        </w:rPr>
      </w:pPr>
    </w:p>
    <w:p w:rsidR="00375CD1" w:rsidRPr="00300B3B" w:rsidRDefault="00375CD1" w:rsidP="00300B3B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E9036E" w:rsidRPr="00300B3B" w:rsidRDefault="00E9036E" w:rsidP="00300B3B">
      <w:pPr>
        <w:pStyle w:val="af6"/>
        <w:ind w:left="0" w:firstLine="709"/>
        <w:jc w:val="both"/>
        <w:rPr>
          <w:rFonts w:ascii="PT Astra Serif" w:hAnsi="PT Astra Serif"/>
          <w:color w:val="FF0000"/>
          <w:sz w:val="26"/>
          <w:szCs w:val="26"/>
          <w:vertAlign w:val="superscript"/>
        </w:rPr>
      </w:pPr>
      <w:r w:rsidRPr="00300B3B">
        <w:rPr>
          <w:rFonts w:ascii="PT Astra Serif" w:hAnsi="PT Astra Serif"/>
          <w:sz w:val="26"/>
          <w:szCs w:val="26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sectPr w:rsidR="00E9036E" w:rsidRPr="00300B3B" w:rsidSect="008F3A7F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66" w:rsidRDefault="00576666">
      <w:r>
        <w:separator/>
      </w:r>
    </w:p>
  </w:endnote>
  <w:endnote w:type="continuationSeparator" w:id="0">
    <w:p w:rsidR="00576666" w:rsidRDefault="0057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66" w:rsidRDefault="00576666">
      <w:r>
        <w:separator/>
      </w:r>
    </w:p>
  </w:footnote>
  <w:footnote w:type="continuationSeparator" w:id="0">
    <w:p w:rsidR="00576666" w:rsidRDefault="00576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8922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273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  <w:p w:rsidR="008F3A7F" w:rsidRDefault="008F3A7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969858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273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63D87"/>
    <w:rsid w:val="00087A7F"/>
    <w:rsid w:val="0009773B"/>
    <w:rsid w:val="00097D31"/>
    <w:rsid w:val="000A1FD2"/>
    <w:rsid w:val="000D05A0"/>
    <w:rsid w:val="000D6572"/>
    <w:rsid w:val="000E2FCB"/>
    <w:rsid w:val="000E6231"/>
    <w:rsid w:val="000F03B2"/>
    <w:rsid w:val="00115CE3"/>
    <w:rsid w:val="0011670F"/>
    <w:rsid w:val="00140632"/>
    <w:rsid w:val="0016136D"/>
    <w:rsid w:val="001624CD"/>
    <w:rsid w:val="00174BF8"/>
    <w:rsid w:val="00184B15"/>
    <w:rsid w:val="001A5FBD"/>
    <w:rsid w:val="001A7175"/>
    <w:rsid w:val="001C32A8"/>
    <w:rsid w:val="001C7CE2"/>
    <w:rsid w:val="001D7836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3CA8"/>
    <w:rsid w:val="002B4FD2"/>
    <w:rsid w:val="002E54BE"/>
    <w:rsid w:val="00300B3B"/>
    <w:rsid w:val="00322635"/>
    <w:rsid w:val="00375CD1"/>
    <w:rsid w:val="003A2384"/>
    <w:rsid w:val="003D216B"/>
    <w:rsid w:val="00403459"/>
    <w:rsid w:val="00406FF4"/>
    <w:rsid w:val="0044468E"/>
    <w:rsid w:val="00453ADD"/>
    <w:rsid w:val="00473F53"/>
    <w:rsid w:val="0048387B"/>
    <w:rsid w:val="00491AB4"/>
    <w:rsid w:val="004964FF"/>
    <w:rsid w:val="004A2EA1"/>
    <w:rsid w:val="004C74A2"/>
    <w:rsid w:val="00513D9B"/>
    <w:rsid w:val="00551EF2"/>
    <w:rsid w:val="00576666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0179A"/>
    <w:rsid w:val="00631C5C"/>
    <w:rsid w:val="00686906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2BF"/>
    <w:rsid w:val="007F4F01"/>
    <w:rsid w:val="00800079"/>
    <w:rsid w:val="00815DFC"/>
    <w:rsid w:val="00826211"/>
    <w:rsid w:val="0083223B"/>
    <w:rsid w:val="008817D2"/>
    <w:rsid w:val="00886A38"/>
    <w:rsid w:val="008D0D7F"/>
    <w:rsid w:val="008E5F33"/>
    <w:rsid w:val="008F2E0C"/>
    <w:rsid w:val="008F3A7F"/>
    <w:rsid w:val="009110D2"/>
    <w:rsid w:val="00930DB3"/>
    <w:rsid w:val="0093179D"/>
    <w:rsid w:val="00943D22"/>
    <w:rsid w:val="009A6CDA"/>
    <w:rsid w:val="009A7968"/>
    <w:rsid w:val="009D0801"/>
    <w:rsid w:val="009E4307"/>
    <w:rsid w:val="009E6AC7"/>
    <w:rsid w:val="00A24EB9"/>
    <w:rsid w:val="00A31BB4"/>
    <w:rsid w:val="00A328A2"/>
    <w:rsid w:val="00A333F8"/>
    <w:rsid w:val="00A76D21"/>
    <w:rsid w:val="00AE1BE2"/>
    <w:rsid w:val="00AF2DD7"/>
    <w:rsid w:val="00B0593F"/>
    <w:rsid w:val="00B502B5"/>
    <w:rsid w:val="00B562C1"/>
    <w:rsid w:val="00B63641"/>
    <w:rsid w:val="00B70D30"/>
    <w:rsid w:val="00BA4658"/>
    <w:rsid w:val="00BD2261"/>
    <w:rsid w:val="00C12499"/>
    <w:rsid w:val="00C25C10"/>
    <w:rsid w:val="00C71E0B"/>
    <w:rsid w:val="00C927FB"/>
    <w:rsid w:val="00CC4111"/>
    <w:rsid w:val="00CE094A"/>
    <w:rsid w:val="00CF0A2A"/>
    <w:rsid w:val="00CF25B5"/>
    <w:rsid w:val="00CF3559"/>
    <w:rsid w:val="00D32A54"/>
    <w:rsid w:val="00D632BE"/>
    <w:rsid w:val="00D6399E"/>
    <w:rsid w:val="00DB6032"/>
    <w:rsid w:val="00E03E77"/>
    <w:rsid w:val="00E06FAE"/>
    <w:rsid w:val="00E11B07"/>
    <w:rsid w:val="00E41E47"/>
    <w:rsid w:val="00E727C9"/>
    <w:rsid w:val="00E9008B"/>
    <w:rsid w:val="00E9036E"/>
    <w:rsid w:val="00EB1273"/>
    <w:rsid w:val="00EC2FEE"/>
    <w:rsid w:val="00EC71EC"/>
    <w:rsid w:val="00F14533"/>
    <w:rsid w:val="00F36C17"/>
    <w:rsid w:val="00F3731D"/>
    <w:rsid w:val="00F5180F"/>
    <w:rsid w:val="00F52D15"/>
    <w:rsid w:val="00F63BDF"/>
    <w:rsid w:val="00F737E5"/>
    <w:rsid w:val="00F825D0"/>
    <w:rsid w:val="00FA1345"/>
    <w:rsid w:val="00FA696C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86C3-1D8B-4630-9C98-ACF0B60C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КозловаЯВ</cp:lastModifiedBy>
  <cp:revision>4</cp:revision>
  <cp:lastPrinted>2022-12-02T07:25:00Z</cp:lastPrinted>
  <dcterms:created xsi:type="dcterms:W3CDTF">2022-12-20T15:45:00Z</dcterms:created>
  <dcterms:modified xsi:type="dcterms:W3CDTF">2022-12-28T08:36:00Z</dcterms:modified>
</cp:coreProperties>
</file>