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F672B" w:rsidRPr="000903D7" w:rsidTr="00C71F39">
        <w:tc>
          <w:tcPr>
            <w:tcW w:w="9570" w:type="dxa"/>
            <w:gridSpan w:val="2"/>
          </w:tcPr>
          <w:p w:rsidR="00CF672B" w:rsidRPr="000903D7" w:rsidRDefault="00492E1A" w:rsidP="00C71F39">
            <w:pPr>
              <w:tabs>
                <w:tab w:val="left" w:pos="8657"/>
              </w:tabs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bookmarkStart w:id="0" w:name="OLE_LINK19"/>
            <w:bookmarkStart w:id="1" w:name="OLE_LINK20"/>
            <w:bookmarkStart w:id="2" w:name="OLE_LINK21"/>
            <w:bookmarkStart w:id="3" w:name="OLE_LINK22"/>
            <w:r w:rsidRPr="000903D7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19050" t="0" r="0" b="0"/>
                  <wp:wrapNone/>
                  <wp:docPr id="3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672B" w:rsidRPr="000903D7" w:rsidRDefault="00CF672B" w:rsidP="00C71F39">
            <w:pPr>
              <w:tabs>
                <w:tab w:val="left" w:pos="865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672B" w:rsidRPr="000903D7" w:rsidRDefault="00CF672B" w:rsidP="00C71F39">
            <w:pPr>
              <w:tabs>
                <w:tab w:val="left" w:pos="865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672B" w:rsidRPr="000903D7" w:rsidRDefault="00CF672B" w:rsidP="00C71F39">
            <w:pPr>
              <w:tabs>
                <w:tab w:val="left" w:pos="8657"/>
              </w:tabs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CF672B" w:rsidRPr="000903D7" w:rsidTr="00C71F39">
        <w:tc>
          <w:tcPr>
            <w:tcW w:w="9570" w:type="dxa"/>
            <w:gridSpan w:val="2"/>
            <w:hideMark/>
          </w:tcPr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CF672B" w:rsidRPr="000903D7" w:rsidTr="00C71F39">
        <w:tc>
          <w:tcPr>
            <w:tcW w:w="9570" w:type="dxa"/>
            <w:gridSpan w:val="2"/>
          </w:tcPr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</w:tc>
      </w:tr>
      <w:tr w:rsidR="00CF672B" w:rsidRPr="000903D7" w:rsidTr="00C71F39">
        <w:tc>
          <w:tcPr>
            <w:tcW w:w="9570" w:type="dxa"/>
            <w:gridSpan w:val="2"/>
            <w:hideMark/>
          </w:tcPr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CF672B" w:rsidRPr="000903D7" w:rsidTr="00C71F39">
        <w:tc>
          <w:tcPr>
            <w:tcW w:w="9570" w:type="dxa"/>
            <w:gridSpan w:val="2"/>
          </w:tcPr>
          <w:p w:rsidR="00CF672B" w:rsidRPr="000903D7" w:rsidRDefault="00CF672B" w:rsidP="00C71F39">
            <w:pPr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</w:tc>
      </w:tr>
      <w:tr w:rsidR="00CF672B" w:rsidRPr="000903D7" w:rsidTr="00C71F39">
        <w:tc>
          <w:tcPr>
            <w:tcW w:w="4785" w:type="dxa"/>
            <w:hideMark/>
          </w:tcPr>
          <w:p w:rsidR="00CF672B" w:rsidRPr="000903D7" w:rsidRDefault="008D68B3" w:rsidP="002F75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2F7578"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Pr="000903D7">
              <w:rPr>
                <w:rFonts w:ascii="PT Astra Serif" w:hAnsi="PT Astra Serif"/>
                <w:b/>
                <w:sz w:val="28"/>
                <w:szCs w:val="28"/>
              </w:rPr>
              <w:t>2019</w:t>
            </w:r>
            <w:r w:rsidR="00CF672B"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F672B" w:rsidRPr="000903D7" w:rsidRDefault="00CF672B" w:rsidP="008D68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№ </w:t>
            </w:r>
          </w:p>
        </w:tc>
      </w:tr>
    </w:tbl>
    <w:p w:rsidR="005F7C99" w:rsidRPr="000903D7" w:rsidRDefault="005F7C99" w:rsidP="00347335">
      <w:pPr>
        <w:rPr>
          <w:rFonts w:ascii="PT Astra Serif" w:hAnsi="PT Astra Serif"/>
          <w:sz w:val="28"/>
          <w:szCs w:val="28"/>
        </w:rPr>
      </w:pPr>
    </w:p>
    <w:p w:rsidR="00CF672B" w:rsidRPr="000903D7" w:rsidRDefault="00CF672B" w:rsidP="00363784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A7A02" w:rsidRPr="006A7A02" w:rsidRDefault="00347335" w:rsidP="006A7A02">
      <w:pPr>
        <w:jc w:val="center"/>
        <w:rPr>
          <w:rFonts w:ascii="PT Astra Serif" w:hAnsi="PT Astra Serif"/>
          <w:b/>
          <w:sz w:val="28"/>
          <w:szCs w:val="28"/>
        </w:rPr>
      </w:pPr>
      <w:r w:rsidRPr="000903D7">
        <w:rPr>
          <w:rFonts w:ascii="PT Astra Serif" w:hAnsi="PT Astra Serif"/>
          <w:sz w:val="28"/>
          <w:szCs w:val="28"/>
        </w:rPr>
        <w:tab/>
      </w:r>
      <w:r w:rsidR="006A7A02" w:rsidRPr="006A7A02">
        <w:rPr>
          <w:rFonts w:ascii="PT Astra Serif" w:hAnsi="PT Astra Serif"/>
          <w:b/>
          <w:sz w:val="28"/>
          <w:szCs w:val="28"/>
        </w:rPr>
        <w:t>О назначении стипендии главы администрации муниципального образования Каменский район за особые успехи в учебе на 2019-2020 учебный год</w:t>
      </w:r>
    </w:p>
    <w:p w:rsidR="006A7A02" w:rsidRPr="006A7A02" w:rsidRDefault="006A7A02" w:rsidP="006A7A02">
      <w:pPr>
        <w:tabs>
          <w:tab w:val="left" w:pos="142"/>
        </w:tabs>
        <w:ind w:left="1701" w:hanging="1701"/>
        <w:jc w:val="center"/>
        <w:rPr>
          <w:rFonts w:ascii="PT Astra Serif" w:hAnsi="PT Astra Serif" w:cs="Arial"/>
          <w:b/>
          <w:sz w:val="24"/>
          <w:szCs w:val="24"/>
        </w:rPr>
      </w:pPr>
      <w:r w:rsidRPr="006A7A02">
        <w:rPr>
          <w:rFonts w:ascii="PT Astra Serif" w:hAnsi="PT Astra Serif" w:cs="Arial"/>
          <w:b/>
          <w:sz w:val="24"/>
          <w:szCs w:val="24"/>
        </w:rPr>
        <w:t xml:space="preserve">         </w:t>
      </w:r>
    </w:p>
    <w:p w:rsidR="006A7A02" w:rsidRPr="006A7A02" w:rsidRDefault="006A7A02" w:rsidP="006A7A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7A0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  <w:r w:rsidRPr="006A7A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E4224">
        <w:rPr>
          <w:rFonts w:ascii="PT Astra Serif" w:hAnsi="PT Astra Serif"/>
          <w:sz w:val="28"/>
          <w:szCs w:val="28"/>
        </w:rPr>
        <w:t>В соответствии с</w:t>
      </w:r>
      <w:r w:rsidRPr="006A7A02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Каменский район от 27.06.2014 года № 196 «О внесении изменений в постановление администрации муниципального образования Каменский район от 27.12.2013 года № 413 «Об утверждении Порядка назначения и выплаты стипендии главы администрации муниципального образования Каменский район за особые успехи в учебе учащимся муниципальных общеобразовательных учреждений»,  протокол</w:t>
      </w:r>
      <w:r w:rsidR="00FE4224">
        <w:rPr>
          <w:rFonts w:ascii="PT Astra Serif" w:hAnsi="PT Astra Serif"/>
          <w:sz w:val="28"/>
          <w:szCs w:val="28"/>
        </w:rPr>
        <w:t>ом</w:t>
      </w:r>
      <w:r w:rsidRPr="006A7A02">
        <w:rPr>
          <w:rFonts w:ascii="PT Astra Serif" w:hAnsi="PT Astra Serif"/>
          <w:sz w:val="28"/>
          <w:szCs w:val="28"/>
        </w:rPr>
        <w:t xml:space="preserve"> заседания комиссии по назначению стипендии главы администрации муниципального образования Каменский</w:t>
      </w:r>
      <w:proofErr w:type="gramEnd"/>
      <w:r w:rsidRPr="006A7A02">
        <w:rPr>
          <w:rFonts w:ascii="PT Astra Serif" w:hAnsi="PT Astra Serif"/>
          <w:sz w:val="28"/>
          <w:szCs w:val="28"/>
        </w:rPr>
        <w:t xml:space="preserve"> район от 06.08.2019 года, стат</w:t>
      </w:r>
      <w:r w:rsidR="00FE4224">
        <w:rPr>
          <w:rFonts w:ascii="PT Astra Serif" w:hAnsi="PT Astra Serif"/>
          <w:sz w:val="28"/>
          <w:szCs w:val="28"/>
        </w:rPr>
        <w:t>ьей</w:t>
      </w:r>
      <w:bookmarkStart w:id="4" w:name="_GoBack"/>
      <w:bookmarkEnd w:id="4"/>
      <w:r w:rsidRPr="006A7A02">
        <w:rPr>
          <w:rFonts w:ascii="PT Astra Serif" w:hAnsi="PT Astra Serif"/>
          <w:sz w:val="28"/>
          <w:szCs w:val="28"/>
        </w:rPr>
        <w:t xml:space="preserve"> 25 Устава муниципального образования Каменский район администрация муниципального образования Каменский район  ПОСТАНОВЛЯЕТ:</w:t>
      </w:r>
    </w:p>
    <w:p w:rsidR="006A7A02" w:rsidRPr="006A7A02" w:rsidRDefault="006A7A02" w:rsidP="006A7A02">
      <w:pPr>
        <w:rPr>
          <w:rFonts w:ascii="PT Astra Serif" w:hAnsi="PT Astra Serif"/>
          <w:sz w:val="28"/>
          <w:szCs w:val="28"/>
        </w:rPr>
      </w:pPr>
    </w:p>
    <w:p w:rsidR="006A7A02" w:rsidRPr="006A7A02" w:rsidRDefault="006A7A02" w:rsidP="009516BE">
      <w:pPr>
        <w:numPr>
          <w:ilvl w:val="0"/>
          <w:numId w:val="45"/>
        </w:numPr>
        <w:spacing w:after="200" w:line="276" w:lineRule="auto"/>
        <w:ind w:left="142" w:right="-2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6A7A02">
        <w:rPr>
          <w:rFonts w:ascii="PT Astra Serif" w:hAnsi="PT Astra Serif"/>
          <w:sz w:val="28"/>
          <w:szCs w:val="28"/>
        </w:rPr>
        <w:t>Назначить стипендию главы администрации муниципального образования Каменский район за особые успехи в учебе на 2019-2020 учебный год  в размере 500 рублей в месяц учащемуся 10 класса Муниципального казенного общеобразовательного учреждения «Архангельская средняя школа имени А.А. Кудрявцева» Григорьеву Денису Владимировичу.</w:t>
      </w:r>
    </w:p>
    <w:p w:rsidR="006A7A02" w:rsidRPr="006A7A02" w:rsidRDefault="006A7A02" w:rsidP="00821B62">
      <w:pPr>
        <w:numPr>
          <w:ilvl w:val="0"/>
          <w:numId w:val="45"/>
        </w:numPr>
        <w:spacing w:after="200" w:line="276" w:lineRule="auto"/>
        <w:ind w:left="142" w:right="-2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6A7A02">
        <w:rPr>
          <w:rFonts w:ascii="PT Astra Serif" w:hAnsi="PT Astra Serif"/>
          <w:sz w:val="28"/>
          <w:szCs w:val="28"/>
        </w:rPr>
        <w:t>Назначить стипендию главы администрации муниципального образования Каменский район за особые успехи в учебе на 2019-2020 учебный год  в размере 500 рублей в месяц учащейся 9 класса муниципального казенного общеобразовательного учреждения «</w:t>
      </w:r>
      <w:proofErr w:type="spellStart"/>
      <w:r w:rsidRPr="006A7A02">
        <w:rPr>
          <w:rFonts w:ascii="PT Astra Serif" w:hAnsi="PT Astra Serif"/>
          <w:sz w:val="28"/>
          <w:szCs w:val="28"/>
        </w:rPr>
        <w:t>Новопетровская</w:t>
      </w:r>
      <w:proofErr w:type="spellEnd"/>
      <w:r w:rsidRPr="006A7A02">
        <w:rPr>
          <w:rFonts w:ascii="PT Astra Serif" w:hAnsi="PT Astra Serif"/>
          <w:sz w:val="28"/>
          <w:szCs w:val="28"/>
        </w:rPr>
        <w:t xml:space="preserve"> средняя школа»  </w:t>
      </w:r>
      <w:proofErr w:type="spellStart"/>
      <w:r w:rsidRPr="006A7A02">
        <w:rPr>
          <w:rFonts w:ascii="PT Astra Serif" w:hAnsi="PT Astra Serif"/>
          <w:sz w:val="28"/>
          <w:szCs w:val="28"/>
        </w:rPr>
        <w:t>Жмогиной</w:t>
      </w:r>
      <w:proofErr w:type="spellEnd"/>
      <w:r w:rsidRPr="006A7A02">
        <w:rPr>
          <w:rFonts w:ascii="PT Astra Serif" w:hAnsi="PT Astra Serif"/>
          <w:sz w:val="28"/>
          <w:szCs w:val="28"/>
        </w:rPr>
        <w:t xml:space="preserve"> Алине Евгеньевне.</w:t>
      </w:r>
    </w:p>
    <w:p w:rsidR="002E1B93" w:rsidRPr="006A7A02" w:rsidRDefault="00821B62" w:rsidP="006A7A02">
      <w:pPr>
        <w:widowControl w:val="0"/>
        <w:autoSpaceDE w:val="0"/>
        <w:autoSpaceDN w:val="0"/>
        <w:adjustRightInd w:val="0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A7A0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2E1B93" w:rsidRPr="006A7A0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E1B93" w:rsidRPr="006A7A02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E1B93" w:rsidRPr="006A7A02" w:rsidRDefault="00821B62" w:rsidP="006A7A02">
      <w:pPr>
        <w:widowControl w:val="0"/>
        <w:autoSpaceDE w:val="0"/>
        <w:autoSpaceDN w:val="0"/>
        <w:adjustRightInd w:val="0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A7A02">
        <w:rPr>
          <w:rFonts w:ascii="PT Astra Serif" w:hAnsi="PT Astra Serif"/>
          <w:sz w:val="28"/>
          <w:szCs w:val="28"/>
        </w:rPr>
        <w:t xml:space="preserve">4. </w:t>
      </w:r>
      <w:r w:rsidR="002E1B93" w:rsidRPr="006A7A02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2E1B93" w:rsidRPr="000903D7" w:rsidRDefault="002E1B93" w:rsidP="006A7A02">
      <w:pPr>
        <w:pStyle w:val="af9"/>
        <w:ind w:firstLine="142"/>
        <w:rPr>
          <w:rFonts w:ascii="PT Astra Serif" w:hAnsi="PT Astra Serif"/>
          <w:sz w:val="28"/>
          <w:szCs w:val="28"/>
        </w:rPr>
      </w:pPr>
    </w:p>
    <w:p w:rsidR="005F4617" w:rsidRPr="000903D7" w:rsidRDefault="005F4617" w:rsidP="002E1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962"/>
        <w:gridCol w:w="4609"/>
      </w:tblGrid>
      <w:tr w:rsidR="00347335" w:rsidRPr="000903D7" w:rsidTr="005F7C99">
        <w:tc>
          <w:tcPr>
            <w:tcW w:w="4962" w:type="dxa"/>
            <w:shd w:val="clear" w:color="auto" w:fill="auto"/>
          </w:tcPr>
          <w:p w:rsidR="00347335" w:rsidRPr="000903D7" w:rsidRDefault="00DF75B1" w:rsidP="005F7C99">
            <w:pPr>
              <w:tabs>
                <w:tab w:val="left" w:pos="864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Врио главы</w:t>
            </w:r>
            <w:r w:rsidR="00347335"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347335" w:rsidRPr="000903D7" w:rsidRDefault="00347335" w:rsidP="005F7C99">
            <w:pPr>
              <w:tabs>
                <w:tab w:val="left" w:pos="864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347335" w:rsidRPr="000903D7" w:rsidRDefault="00347335" w:rsidP="005F7C99">
            <w:pPr>
              <w:tabs>
                <w:tab w:val="left" w:pos="864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  <w:p w:rsidR="009B2538" w:rsidRPr="000903D7" w:rsidRDefault="009B2538" w:rsidP="009B2538">
            <w:pPr>
              <w:tabs>
                <w:tab w:val="left" w:pos="864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347335" w:rsidRPr="000903D7" w:rsidRDefault="00347335" w:rsidP="005F7C99">
            <w:pPr>
              <w:tabs>
                <w:tab w:val="left" w:pos="8647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7335" w:rsidRPr="000903D7" w:rsidRDefault="00347335" w:rsidP="005F7C99">
            <w:pPr>
              <w:tabs>
                <w:tab w:val="left" w:pos="8647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</w:p>
          <w:p w:rsidR="00347335" w:rsidRPr="000903D7" w:rsidRDefault="00DF75B1" w:rsidP="005F7C99">
            <w:pPr>
              <w:tabs>
                <w:tab w:val="left" w:pos="8647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А.П.</w:t>
            </w:r>
            <w:r w:rsidR="006C7EFA" w:rsidRPr="000903D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903D7">
              <w:rPr>
                <w:rFonts w:ascii="PT Astra Serif" w:hAnsi="PT Astra Serif"/>
                <w:b/>
                <w:sz w:val="28"/>
                <w:szCs w:val="28"/>
              </w:rPr>
              <w:t>Карцев</w:t>
            </w:r>
          </w:p>
        </w:tc>
      </w:tr>
      <w:bookmarkEnd w:id="0"/>
      <w:bookmarkEnd w:id="1"/>
    </w:tbl>
    <w:p w:rsidR="00D27741" w:rsidRPr="00F15C9E" w:rsidRDefault="00D27741">
      <w:pPr>
        <w:rPr>
          <w:rFonts w:ascii="PT Astra Serif" w:hAnsi="PT Astra Serif"/>
        </w:rPr>
        <w:sectPr w:rsidR="00D27741" w:rsidRPr="00F15C9E" w:rsidSect="001F0BCD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27741" w:rsidRPr="00F15C9E" w:rsidTr="007A6582">
        <w:tc>
          <w:tcPr>
            <w:tcW w:w="4785" w:type="dxa"/>
            <w:shd w:val="clear" w:color="auto" w:fill="auto"/>
          </w:tcPr>
          <w:p w:rsidR="00D27741" w:rsidRPr="00F15C9E" w:rsidRDefault="001D6454" w:rsidP="007A6582">
            <w:pPr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15C9E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Комитет</w:t>
            </w:r>
            <w:r w:rsidR="00D27741" w:rsidRPr="00F15C9E">
              <w:rPr>
                <w:rFonts w:ascii="PT Astra Serif" w:eastAsia="Calibri" w:hAnsi="PT Astra Serif"/>
                <w:sz w:val="28"/>
                <w:szCs w:val="28"/>
              </w:rPr>
              <w:t xml:space="preserve"> образования администрации МО Каменский район</w:t>
            </w:r>
          </w:p>
          <w:p w:rsidR="00D27741" w:rsidRPr="00F15C9E" w:rsidRDefault="00D27741" w:rsidP="007A6582">
            <w:pPr>
              <w:spacing w:line="360" w:lineRule="exact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27741" w:rsidRPr="00F15C9E" w:rsidRDefault="00D27741" w:rsidP="007A6582">
            <w:pPr>
              <w:spacing w:line="360" w:lineRule="exact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27741" w:rsidRPr="00F15C9E" w:rsidRDefault="00D27741" w:rsidP="007A6582">
            <w:pPr>
              <w:spacing w:line="360" w:lineRule="exact"/>
              <w:rPr>
                <w:rFonts w:ascii="PT Astra Serif" w:eastAsia="Calibri" w:hAnsi="PT Astra Serif"/>
                <w:sz w:val="28"/>
                <w:szCs w:val="28"/>
              </w:rPr>
            </w:pPr>
            <w:r w:rsidRPr="00F15C9E">
              <w:rPr>
                <w:rFonts w:ascii="PT Astra Serif" w:eastAsia="Calibri" w:hAnsi="PT Astra Serif"/>
                <w:sz w:val="28"/>
                <w:szCs w:val="28"/>
              </w:rPr>
              <w:t xml:space="preserve">                                 Н.В. Колобкова</w:t>
            </w:r>
          </w:p>
        </w:tc>
      </w:tr>
    </w:tbl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  <w:r w:rsidRPr="00F15C9E">
        <w:rPr>
          <w:rFonts w:ascii="PT Astra Serif" w:hAnsi="PT Astra Serif"/>
          <w:sz w:val="28"/>
          <w:szCs w:val="28"/>
        </w:rPr>
        <w:t>Согласовано: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  <w:proofErr w:type="spellStart"/>
      <w:r w:rsidRPr="00F15C9E">
        <w:rPr>
          <w:rFonts w:ascii="PT Astra Serif" w:hAnsi="PT Astra Serif"/>
          <w:sz w:val="28"/>
          <w:szCs w:val="28"/>
        </w:rPr>
        <w:t>Хань</w:t>
      </w:r>
      <w:proofErr w:type="spellEnd"/>
      <w:r w:rsidRPr="00F15C9E">
        <w:rPr>
          <w:rFonts w:ascii="PT Astra Serif" w:hAnsi="PT Astra Serif"/>
          <w:sz w:val="28"/>
          <w:szCs w:val="28"/>
        </w:rPr>
        <w:t xml:space="preserve"> Т.А.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315C93" w:rsidP="00D27741">
      <w:pPr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Бакулин Э.А</w:t>
      </w:r>
      <w:r w:rsidR="00E64B81">
        <w:rPr>
          <w:rFonts w:ascii="PT Astra Serif" w:hAnsi="PT Astra Serif"/>
          <w:sz w:val="28"/>
          <w:szCs w:val="28"/>
        </w:rPr>
        <w:t>.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FF5107" w:rsidP="00D27741">
      <w:pPr>
        <w:spacing w:line="360" w:lineRule="exact"/>
        <w:rPr>
          <w:rFonts w:ascii="PT Astra Serif" w:hAnsi="PT Astra Serif"/>
          <w:sz w:val="28"/>
          <w:szCs w:val="28"/>
        </w:rPr>
      </w:pPr>
      <w:r w:rsidRPr="00F15C9E">
        <w:rPr>
          <w:rFonts w:ascii="PT Astra Serif" w:hAnsi="PT Astra Serif"/>
          <w:sz w:val="28"/>
          <w:szCs w:val="28"/>
        </w:rPr>
        <w:t>Колобкова Ю.В</w:t>
      </w:r>
      <w:r w:rsidR="00D27741" w:rsidRPr="00F15C9E">
        <w:rPr>
          <w:rFonts w:ascii="PT Astra Serif" w:hAnsi="PT Astra Serif"/>
          <w:sz w:val="28"/>
          <w:szCs w:val="28"/>
        </w:rPr>
        <w:t>.</w:t>
      </w:r>
    </w:p>
    <w:p w:rsidR="001D6454" w:rsidRPr="00F15C9E" w:rsidRDefault="001D6454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9516BE" w:rsidRPr="009516BE" w:rsidRDefault="009516BE" w:rsidP="009516BE">
      <w:pPr>
        <w:tabs>
          <w:tab w:val="left" w:pos="3480"/>
        </w:tabs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 w:rsidRPr="009516BE">
        <w:rPr>
          <w:rFonts w:eastAsiaTheme="minorEastAsia"/>
          <w:sz w:val="28"/>
          <w:szCs w:val="28"/>
        </w:rPr>
        <w:t>Вепренцева</w:t>
      </w:r>
      <w:proofErr w:type="spellEnd"/>
      <w:r w:rsidRPr="009516BE">
        <w:rPr>
          <w:rFonts w:eastAsiaTheme="minorEastAsia"/>
          <w:sz w:val="28"/>
          <w:szCs w:val="28"/>
        </w:rPr>
        <w:t xml:space="preserve"> Н.П.</w:t>
      </w: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12C4B" w:rsidRPr="00F15C9E" w:rsidRDefault="00D12C4B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12C4B" w:rsidRPr="00F15C9E" w:rsidRDefault="00D12C4B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27741" w:rsidRPr="00F15C9E" w:rsidRDefault="00D27741" w:rsidP="00D277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15C9E">
        <w:rPr>
          <w:rFonts w:ascii="PT Astra Serif" w:hAnsi="PT Astra Serif"/>
          <w:sz w:val="28"/>
          <w:szCs w:val="28"/>
        </w:rPr>
        <w:t xml:space="preserve">Исп. Колобкова </w:t>
      </w:r>
      <w:r w:rsidR="00100677" w:rsidRPr="00F15C9E">
        <w:rPr>
          <w:rFonts w:ascii="PT Astra Serif" w:hAnsi="PT Astra Serif"/>
          <w:sz w:val="28"/>
          <w:szCs w:val="28"/>
        </w:rPr>
        <w:t>Н.В.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  <w:r w:rsidRPr="00F15C9E">
        <w:rPr>
          <w:rFonts w:ascii="PT Astra Serif" w:hAnsi="PT Astra Serif"/>
          <w:sz w:val="28"/>
          <w:szCs w:val="28"/>
        </w:rPr>
        <w:t>тел. 2-13-20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  <w:r w:rsidRPr="00F15C9E">
        <w:rPr>
          <w:rFonts w:ascii="PT Astra Serif" w:hAnsi="PT Astra Serif"/>
          <w:sz w:val="28"/>
          <w:szCs w:val="28"/>
        </w:rPr>
        <w:t>як</w:t>
      </w:r>
      <w:r w:rsidR="006C7EFA" w:rsidRPr="00F15C9E">
        <w:rPr>
          <w:rFonts w:ascii="PT Astra Serif" w:hAnsi="PT Astra Serif"/>
          <w:sz w:val="28"/>
          <w:szCs w:val="28"/>
        </w:rPr>
        <w:t xml:space="preserve"> </w:t>
      </w:r>
    </w:p>
    <w:p w:rsidR="00D27741" w:rsidRPr="00F15C9E" w:rsidRDefault="00D27741" w:rsidP="00D27741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D12C4B" w:rsidRPr="00F15C9E" w:rsidRDefault="00D12C4B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2C4B" w:rsidRPr="00F15C9E" w:rsidRDefault="00D12C4B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2C4B" w:rsidRPr="00F15C9E" w:rsidRDefault="00D12C4B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2C4B" w:rsidRPr="00F15C9E" w:rsidRDefault="00D12C4B" w:rsidP="00D12C4B">
      <w:pPr>
        <w:pStyle w:val="af8"/>
        <w:ind w:right="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2C4B" w:rsidRPr="00F15C9E" w:rsidRDefault="00D12C4B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2C4B" w:rsidRPr="00F15C9E" w:rsidRDefault="00D12C4B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EFA" w:rsidRPr="00F15C9E" w:rsidRDefault="006C7EFA" w:rsidP="0057441E">
      <w:pPr>
        <w:pStyle w:val="af8"/>
        <w:ind w:left="48" w:right="5" w:firstLine="49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2C4877" w:rsidRPr="00570BFC" w:rsidTr="00B61829">
        <w:tc>
          <w:tcPr>
            <w:tcW w:w="9570" w:type="dxa"/>
            <w:gridSpan w:val="2"/>
            <w:hideMark/>
          </w:tcPr>
          <w:p w:rsidR="002C4877" w:rsidRPr="00570BFC" w:rsidRDefault="002C4877" w:rsidP="00B61829">
            <w:pPr>
              <w:pStyle w:val="2"/>
              <w:spacing w:line="360" w:lineRule="exact"/>
              <w:jc w:val="center"/>
              <w:rPr>
                <w:rFonts w:ascii="PT Astra Serif" w:hAnsi="PT Astra Serif"/>
                <w:b/>
                <w:lang w:val="ru-RU"/>
              </w:rPr>
            </w:pPr>
            <w:r w:rsidRPr="00570BFC">
              <w:rPr>
                <w:rFonts w:ascii="PT Astra Serif" w:hAnsi="PT Astra Serif"/>
                <w:b/>
                <w:lang w:val="ru-RU"/>
              </w:rPr>
              <w:t>УКАЗАТЕЛЬ РАССЫЛКИ</w:t>
            </w:r>
          </w:p>
          <w:p w:rsidR="002C4877" w:rsidRPr="00570BFC" w:rsidRDefault="002C4877" w:rsidP="00B61829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 w:rsidRPr="00570BFC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2C4877" w:rsidRPr="00570BFC" w:rsidTr="00B61829">
        <w:tc>
          <w:tcPr>
            <w:tcW w:w="4816" w:type="dxa"/>
            <w:hideMark/>
          </w:tcPr>
          <w:p w:rsidR="002C4877" w:rsidRPr="00570BFC" w:rsidRDefault="002C4877" w:rsidP="00B61829">
            <w:pPr>
              <w:pStyle w:val="2"/>
              <w:spacing w:line="360" w:lineRule="exact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70BFC">
              <w:rPr>
                <w:rFonts w:ascii="PT Astra Serif" w:hAnsi="PT Astra Serif"/>
              </w:rPr>
              <w:t>от</w:t>
            </w:r>
            <w:proofErr w:type="spellEnd"/>
            <w:proofErr w:type="gramEnd"/>
            <w:r w:rsidRPr="00570BFC">
              <w:rPr>
                <w:rFonts w:ascii="PT Astra Serif" w:hAnsi="PT Astra Serif"/>
              </w:rPr>
              <w:t xml:space="preserve"> ______________</w:t>
            </w:r>
          </w:p>
        </w:tc>
        <w:tc>
          <w:tcPr>
            <w:tcW w:w="4754" w:type="dxa"/>
            <w:hideMark/>
          </w:tcPr>
          <w:p w:rsidR="002C4877" w:rsidRPr="00570BFC" w:rsidRDefault="002C4877" w:rsidP="00B61829">
            <w:pPr>
              <w:pStyle w:val="2"/>
              <w:spacing w:line="360" w:lineRule="exact"/>
              <w:jc w:val="center"/>
              <w:rPr>
                <w:rFonts w:ascii="PT Astra Serif" w:hAnsi="PT Astra Serif"/>
              </w:rPr>
            </w:pPr>
            <w:r w:rsidRPr="00570BFC">
              <w:rPr>
                <w:rFonts w:ascii="PT Astra Serif" w:hAnsi="PT Astra Serif"/>
              </w:rPr>
              <w:t>№ _______</w:t>
            </w:r>
          </w:p>
        </w:tc>
      </w:tr>
    </w:tbl>
    <w:p w:rsidR="002C4877" w:rsidRPr="00570BFC" w:rsidRDefault="002C4877" w:rsidP="002C4877">
      <w:pPr>
        <w:jc w:val="center"/>
        <w:rPr>
          <w:rFonts w:ascii="PT Astra Serif" w:hAnsi="PT Astra Serif"/>
          <w:sz w:val="28"/>
        </w:rPr>
      </w:pPr>
    </w:p>
    <w:p w:rsidR="002C4877" w:rsidRPr="00570BFC" w:rsidRDefault="002C4877" w:rsidP="002C4877">
      <w:pPr>
        <w:jc w:val="center"/>
        <w:rPr>
          <w:rFonts w:ascii="PT Astra Serif" w:hAnsi="PT Astra Serif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133"/>
        <w:gridCol w:w="1983"/>
        <w:gridCol w:w="1417"/>
        <w:gridCol w:w="1133"/>
      </w:tblGrid>
      <w:tr w:rsidR="002C4877" w:rsidRPr="00570BFC" w:rsidTr="00B61829">
        <w:trPr>
          <w:cantSplit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pStyle w:val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70BFC">
              <w:rPr>
                <w:rFonts w:ascii="PT Astra Serif" w:hAnsi="PT Astra Serif"/>
                <w:b/>
                <w:sz w:val="24"/>
                <w:szCs w:val="24"/>
              </w:rPr>
              <w:t>Кому</w:t>
            </w:r>
            <w:proofErr w:type="spellEnd"/>
            <w:r w:rsidRPr="00570BF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70BFC">
              <w:rPr>
                <w:rFonts w:ascii="PT Astra Serif" w:hAnsi="PT Astra Serif"/>
                <w:b/>
                <w:sz w:val="24"/>
                <w:szCs w:val="24"/>
              </w:rPr>
              <w:t>направлено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0BFC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pStyle w:val="5"/>
              <w:spacing w:before="0" w:after="0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570BFC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2C4877" w:rsidRPr="00570BFC" w:rsidTr="00B61829">
        <w:trPr>
          <w:cantSplit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0BFC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pStyle w:val="5"/>
              <w:spacing w:before="0" w:after="0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570BFC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77" w:rsidRPr="00570BFC" w:rsidRDefault="002C4877" w:rsidP="00B61829">
            <w:pPr>
              <w:pStyle w:val="5"/>
              <w:spacing w:before="0" w:after="0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570BFC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2C4877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2C4877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4877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2C4877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4877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2C4877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Карцев А.П. (контроль)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1B62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2C4877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4877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821B62" w:rsidP="00247843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«АСШ им. А.А. Кудрявцева»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4877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1B62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Default="00821B62" w:rsidP="00247843">
            <w:pPr>
              <w:pStyle w:val="af9"/>
              <w:numPr>
                <w:ilvl w:val="0"/>
                <w:numId w:val="44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2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4877" w:rsidRPr="00570BFC" w:rsidTr="00B61829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2C4877" w:rsidP="00B6182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C4877" w:rsidRPr="00570BFC" w:rsidRDefault="002C4877" w:rsidP="00B6182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70BFC">
              <w:rPr>
                <w:rFonts w:ascii="PT Astra Serif" w:hAnsi="PT Astra Serif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77" w:rsidRPr="00570BFC" w:rsidRDefault="00821B62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C4877" w:rsidRPr="00570BFC" w:rsidRDefault="002C4877" w:rsidP="002C4877">
      <w:pPr>
        <w:jc w:val="both"/>
        <w:rPr>
          <w:rFonts w:ascii="PT Astra Serif" w:hAnsi="PT Astra Serif"/>
          <w:sz w:val="24"/>
          <w:szCs w:val="24"/>
        </w:rPr>
      </w:pPr>
    </w:p>
    <w:p w:rsidR="002C4877" w:rsidRPr="00570BFC" w:rsidRDefault="002C4877" w:rsidP="002C4877">
      <w:pPr>
        <w:jc w:val="both"/>
        <w:rPr>
          <w:rFonts w:ascii="PT Astra Serif" w:hAnsi="PT Astra Serif"/>
          <w:sz w:val="22"/>
        </w:rPr>
      </w:pPr>
    </w:p>
    <w:p w:rsidR="002C4877" w:rsidRPr="00570BFC" w:rsidRDefault="002C4877" w:rsidP="002C4877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2C4877" w:rsidRPr="00570BFC" w:rsidTr="00B61829">
        <w:tc>
          <w:tcPr>
            <w:tcW w:w="3450" w:type="dxa"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70BFC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4029" w:type="dxa"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70BFC">
              <w:rPr>
                <w:rFonts w:ascii="PT Astra Serif" w:hAnsi="PT Astra Serif"/>
                <w:i/>
                <w:sz w:val="22"/>
              </w:rPr>
              <w:t>_____________ /</w:t>
            </w:r>
            <w:r w:rsidRPr="00570BFC">
              <w:rPr>
                <w:rFonts w:ascii="PT Astra Serif" w:hAnsi="PT Astra Serif"/>
                <w:i/>
                <w:sz w:val="22"/>
                <w:u w:val="single"/>
              </w:rPr>
              <w:t xml:space="preserve">Н.В. </w:t>
            </w:r>
            <w:proofErr w:type="spellStart"/>
            <w:r w:rsidRPr="00570BFC">
              <w:rPr>
                <w:rFonts w:ascii="PT Astra Serif" w:hAnsi="PT Astra Serif"/>
                <w:i/>
                <w:sz w:val="22"/>
                <w:u w:val="single"/>
              </w:rPr>
              <w:t>Колобкова</w:t>
            </w:r>
            <w:proofErr w:type="spellEnd"/>
            <w:r w:rsidRPr="00570BFC">
              <w:rPr>
                <w:rFonts w:ascii="PT Astra Serif" w:hAnsi="PT Astra Serif"/>
                <w:i/>
                <w:sz w:val="22"/>
                <w:u w:val="single"/>
              </w:rPr>
              <w:t>/</w:t>
            </w:r>
          </w:p>
          <w:p w:rsidR="002C4877" w:rsidRPr="00570BFC" w:rsidRDefault="002C4877" w:rsidP="00B61829">
            <w:pPr>
              <w:rPr>
                <w:rFonts w:ascii="PT Astra Serif" w:hAnsi="PT Astra Serif"/>
                <w:i/>
              </w:rPr>
            </w:pPr>
            <w:r w:rsidRPr="00570BFC">
              <w:rPr>
                <w:rFonts w:ascii="PT Astra Serif" w:hAnsi="PT Astra Serif"/>
                <w:i/>
              </w:rPr>
              <w:t xml:space="preserve">           (Подпись)             (Расшифровка)</w:t>
            </w:r>
          </w:p>
        </w:tc>
        <w:tc>
          <w:tcPr>
            <w:tcW w:w="2091" w:type="dxa"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70BF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</w:rPr>
            </w:pPr>
            <w:r w:rsidRPr="00570BFC">
              <w:rPr>
                <w:rFonts w:ascii="PT Astra Serif" w:hAnsi="PT Astra Serif"/>
                <w:i/>
              </w:rPr>
              <w:t>(Дата)</w:t>
            </w:r>
          </w:p>
        </w:tc>
      </w:tr>
      <w:tr w:rsidR="002C4877" w:rsidRPr="00570BFC" w:rsidTr="00B61829">
        <w:tc>
          <w:tcPr>
            <w:tcW w:w="3450" w:type="dxa"/>
          </w:tcPr>
          <w:p w:rsidR="002C4877" w:rsidRPr="00570BFC" w:rsidRDefault="002C4877" w:rsidP="00B61829">
            <w:pPr>
              <w:jc w:val="both"/>
              <w:rPr>
                <w:rFonts w:ascii="PT Astra Serif" w:hAnsi="PT Astra Serif"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BFC">
              <w:rPr>
                <w:rFonts w:ascii="PT Astra Serif" w:hAnsi="PT Astra Serif"/>
                <w:sz w:val="24"/>
                <w:szCs w:val="24"/>
              </w:rPr>
              <w:t xml:space="preserve">Рассылка произведена через общий отдел </w:t>
            </w:r>
          </w:p>
        </w:tc>
        <w:tc>
          <w:tcPr>
            <w:tcW w:w="4029" w:type="dxa"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70BF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</w:rPr>
            </w:pPr>
            <w:r w:rsidRPr="00570BFC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</w:tcPr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70BF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4877" w:rsidRPr="00570BFC" w:rsidRDefault="002C4877" w:rsidP="00B61829">
            <w:pPr>
              <w:jc w:val="center"/>
              <w:rPr>
                <w:rFonts w:ascii="PT Astra Serif" w:hAnsi="PT Astra Serif"/>
                <w:i/>
              </w:rPr>
            </w:pPr>
            <w:r w:rsidRPr="00570BFC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2C4877" w:rsidRPr="00570BFC" w:rsidRDefault="002C4877" w:rsidP="002C4877">
      <w:pPr>
        <w:jc w:val="both"/>
        <w:rPr>
          <w:rFonts w:ascii="PT Astra Serif" w:hAnsi="PT Astra Serif"/>
          <w:sz w:val="22"/>
        </w:rPr>
      </w:pPr>
    </w:p>
    <w:p w:rsidR="002C4877" w:rsidRPr="00570BFC" w:rsidRDefault="002C4877" w:rsidP="002C4877">
      <w:pPr>
        <w:jc w:val="both"/>
        <w:rPr>
          <w:rFonts w:ascii="PT Astra Serif" w:hAnsi="PT Astra Serif"/>
          <w:sz w:val="22"/>
        </w:rPr>
      </w:pPr>
    </w:p>
    <w:p w:rsidR="00D12C4B" w:rsidRPr="00F15C9E" w:rsidRDefault="00D12C4B" w:rsidP="00D12C4B">
      <w:pPr>
        <w:jc w:val="both"/>
        <w:rPr>
          <w:rFonts w:ascii="PT Astra Serif" w:hAnsi="PT Astra Serif"/>
          <w:sz w:val="22"/>
        </w:rPr>
      </w:pPr>
    </w:p>
    <w:p w:rsidR="00D12C4B" w:rsidRPr="00F15C9E" w:rsidRDefault="00D12C4B" w:rsidP="00D12C4B">
      <w:pPr>
        <w:jc w:val="both"/>
        <w:rPr>
          <w:rFonts w:ascii="PT Astra Serif" w:hAnsi="PT Astra Serif"/>
          <w:sz w:val="22"/>
        </w:rPr>
      </w:pPr>
    </w:p>
    <w:p w:rsidR="00D12C4B" w:rsidRPr="00F15C9E" w:rsidRDefault="00D12C4B" w:rsidP="00D12C4B">
      <w:pPr>
        <w:jc w:val="both"/>
        <w:rPr>
          <w:rFonts w:ascii="PT Astra Serif" w:hAnsi="PT Astra Serif"/>
          <w:sz w:val="22"/>
        </w:rPr>
      </w:pPr>
    </w:p>
    <w:bookmarkEnd w:id="2"/>
    <w:bookmarkEnd w:id="3"/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100677" w:rsidRPr="00F15C9E" w:rsidRDefault="00100677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3F1A64" w:rsidRDefault="003F1A64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8D15EF" w:rsidRPr="00F15C9E" w:rsidRDefault="008D15EF" w:rsidP="001D6454">
      <w:pPr>
        <w:pStyle w:val="Default"/>
        <w:rPr>
          <w:rFonts w:ascii="PT Astra Serif" w:hAnsi="PT Astra Serif"/>
          <w:sz w:val="28"/>
          <w:szCs w:val="28"/>
        </w:rPr>
      </w:pPr>
    </w:p>
    <w:p w:rsidR="003F1A64" w:rsidRPr="00F15C9E" w:rsidRDefault="003F1A64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100677" w:rsidRPr="00F15C9E" w:rsidRDefault="00100677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06640F" w:rsidRPr="006770D4" w:rsidRDefault="0006640F" w:rsidP="0006640F">
      <w:pPr>
        <w:jc w:val="center"/>
        <w:rPr>
          <w:rFonts w:ascii="PT Astra Serif" w:hAnsi="PT Astra Serif"/>
          <w:b/>
          <w:sz w:val="28"/>
          <w:szCs w:val="28"/>
        </w:rPr>
      </w:pPr>
      <w:r w:rsidRPr="006770D4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9516BE" w:rsidRPr="006A7A02" w:rsidRDefault="0006640F" w:rsidP="009516BE">
      <w:pPr>
        <w:jc w:val="center"/>
        <w:rPr>
          <w:rFonts w:ascii="PT Astra Serif" w:hAnsi="PT Astra Serif"/>
          <w:b/>
          <w:sz w:val="28"/>
          <w:szCs w:val="28"/>
        </w:rPr>
      </w:pPr>
      <w:r w:rsidRPr="006770D4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2E1B93" w:rsidRPr="006770D4">
        <w:rPr>
          <w:rFonts w:ascii="PT Astra Serif" w:hAnsi="PT Astra Serif"/>
          <w:b/>
          <w:sz w:val="28"/>
          <w:szCs w:val="28"/>
        </w:rPr>
        <w:t>«</w:t>
      </w:r>
      <w:r w:rsidR="009516BE" w:rsidRPr="006A7A02">
        <w:rPr>
          <w:rFonts w:ascii="PT Astra Serif" w:hAnsi="PT Astra Serif"/>
          <w:b/>
          <w:sz w:val="28"/>
          <w:szCs w:val="28"/>
        </w:rPr>
        <w:t>О назначении стипендии главы администрации муниципального образования Каменский район за особые успехи в учебе на 2019-2020 учебный год</w:t>
      </w:r>
      <w:r w:rsidR="009516BE">
        <w:rPr>
          <w:rFonts w:ascii="PT Astra Serif" w:hAnsi="PT Astra Serif"/>
          <w:b/>
          <w:sz w:val="28"/>
          <w:szCs w:val="28"/>
        </w:rPr>
        <w:t>»</w:t>
      </w:r>
    </w:p>
    <w:p w:rsidR="002E1B93" w:rsidRPr="006770D4" w:rsidRDefault="002E1B93" w:rsidP="002E1B93">
      <w:pPr>
        <w:jc w:val="center"/>
        <w:rPr>
          <w:rFonts w:ascii="PT Astra Serif" w:hAnsi="PT Astra Serif"/>
          <w:b/>
          <w:sz w:val="28"/>
          <w:szCs w:val="28"/>
        </w:rPr>
      </w:pPr>
    </w:p>
    <w:p w:rsidR="002E1B93" w:rsidRPr="006770D4" w:rsidRDefault="002E1B93" w:rsidP="002E1B93">
      <w:pPr>
        <w:pStyle w:val="afd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E1B93" w:rsidRPr="006770D4" w:rsidRDefault="002E1B93" w:rsidP="002E1B93">
      <w:pPr>
        <w:pStyle w:val="afd"/>
        <w:tabs>
          <w:tab w:val="left" w:pos="142"/>
        </w:tabs>
        <w:ind w:left="1701" w:hanging="1701"/>
        <w:jc w:val="center"/>
        <w:rPr>
          <w:rFonts w:ascii="PT Astra Serif" w:hAnsi="PT Astra Serif"/>
          <w:b/>
          <w:sz w:val="24"/>
          <w:szCs w:val="24"/>
        </w:rPr>
      </w:pPr>
      <w:r w:rsidRPr="006770D4">
        <w:rPr>
          <w:rFonts w:ascii="PT Astra Serif" w:hAnsi="PT Astra Serif"/>
          <w:b/>
          <w:sz w:val="24"/>
          <w:szCs w:val="24"/>
        </w:rPr>
        <w:t xml:space="preserve">           </w:t>
      </w:r>
    </w:p>
    <w:p w:rsidR="002E1B93" w:rsidRPr="006770D4" w:rsidRDefault="002E1B93" w:rsidP="002E1B93">
      <w:pPr>
        <w:pStyle w:val="ConsPlusNormal"/>
        <w:tabs>
          <w:tab w:val="left" w:pos="0"/>
          <w:tab w:val="left" w:pos="1080"/>
        </w:tabs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2E1B93" w:rsidRPr="006770D4" w:rsidRDefault="00821B62" w:rsidP="00821B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2E1B93" w:rsidRPr="006770D4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Каменский район «</w:t>
      </w:r>
      <w:r w:rsidR="009516BE" w:rsidRPr="009516BE">
        <w:rPr>
          <w:rFonts w:ascii="PT Astra Serif" w:hAnsi="PT Astra Serif"/>
          <w:sz w:val="28"/>
          <w:szCs w:val="28"/>
        </w:rPr>
        <w:t>О назначении стипендии главы администрации муниципального образования Каменский район за особые успехи в учебе на 2019-2020 учебный год»</w:t>
      </w:r>
      <w:r w:rsidR="009516BE">
        <w:rPr>
          <w:rFonts w:ascii="PT Astra Serif" w:hAnsi="PT Astra Serif"/>
          <w:b/>
          <w:sz w:val="28"/>
          <w:szCs w:val="28"/>
        </w:rPr>
        <w:t xml:space="preserve"> </w:t>
      </w:r>
      <w:r w:rsidR="002E1B93" w:rsidRPr="006770D4">
        <w:rPr>
          <w:rFonts w:ascii="PT Astra Serif" w:hAnsi="PT Astra Serif"/>
          <w:sz w:val="28"/>
          <w:szCs w:val="28"/>
        </w:rPr>
        <w:t>подготовлен комитетом образования администрации муниципального образования Каменский район  на основании статьи 25 Устава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06640F" w:rsidRPr="006770D4" w:rsidRDefault="0006640F" w:rsidP="00821B62">
      <w:pPr>
        <w:jc w:val="both"/>
        <w:rPr>
          <w:rFonts w:ascii="PT Astra Serif" w:hAnsi="PT Astra Serif"/>
          <w:b/>
          <w:sz w:val="28"/>
          <w:szCs w:val="28"/>
        </w:rPr>
      </w:pPr>
      <w:r w:rsidRPr="006770D4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06640F" w:rsidRPr="006770D4" w:rsidTr="00CC22D2">
        <w:tc>
          <w:tcPr>
            <w:tcW w:w="5637" w:type="dxa"/>
          </w:tcPr>
          <w:p w:rsidR="0006640F" w:rsidRPr="006770D4" w:rsidRDefault="001D6454" w:rsidP="009516BE">
            <w:pPr>
              <w:ind w:left="-284" w:firstLine="2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770D4">
              <w:rPr>
                <w:rFonts w:ascii="PT Astra Serif" w:hAnsi="PT Astra Serif"/>
                <w:sz w:val="28"/>
                <w:szCs w:val="28"/>
              </w:rPr>
              <w:t>Председатель комитета</w:t>
            </w:r>
            <w:r w:rsidR="0006640F" w:rsidRPr="006770D4">
              <w:rPr>
                <w:rFonts w:ascii="PT Astra Serif" w:hAnsi="PT Astra Serif"/>
                <w:sz w:val="28"/>
                <w:szCs w:val="28"/>
              </w:rPr>
              <w:t xml:space="preserve"> образования администрации МО Каменский район</w:t>
            </w:r>
          </w:p>
        </w:tc>
        <w:tc>
          <w:tcPr>
            <w:tcW w:w="3934" w:type="dxa"/>
          </w:tcPr>
          <w:p w:rsidR="0006640F" w:rsidRPr="006770D4" w:rsidRDefault="0006640F" w:rsidP="009516BE">
            <w:pPr>
              <w:ind w:left="-284"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6640F" w:rsidRPr="006770D4" w:rsidRDefault="0006640F" w:rsidP="009516BE">
            <w:pPr>
              <w:ind w:left="-284" w:firstLine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770D4">
              <w:rPr>
                <w:rFonts w:ascii="PT Astra Serif" w:hAnsi="PT Astra Serif"/>
                <w:sz w:val="28"/>
                <w:szCs w:val="28"/>
              </w:rPr>
              <w:t xml:space="preserve"> Н.В. Колобкова</w:t>
            </w:r>
          </w:p>
        </w:tc>
      </w:tr>
    </w:tbl>
    <w:p w:rsidR="0006640F" w:rsidRPr="00E64B81" w:rsidRDefault="0006640F" w:rsidP="0006640F">
      <w:pPr>
        <w:rPr>
          <w:rFonts w:ascii="PT Astra Serif" w:hAnsi="PT Astra Serif"/>
        </w:rPr>
      </w:pPr>
    </w:p>
    <w:p w:rsidR="00100677" w:rsidRPr="00E64B81" w:rsidRDefault="00100677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100677" w:rsidRPr="00E64B81" w:rsidRDefault="00100677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100677" w:rsidRPr="00E64B81" w:rsidRDefault="00100677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16BFF" w:rsidRPr="00F15C9E" w:rsidRDefault="00616BFF" w:rsidP="00616BFF">
      <w:pPr>
        <w:pStyle w:val="Defaul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6C7EFA" w:rsidRPr="00F15C9E" w:rsidRDefault="006C7EFA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06640F" w:rsidRPr="00F15C9E" w:rsidRDefault="0006640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06640F" w:rsidRPr="00F15C9E" w:rsidRDefault="0006640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06640F" w:rsidRDefault="0006640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E95430" w:rsidRDefault="00E95430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A8292F" w:rsidRDefault="00A8292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A8292F" w:rsidRDefault="00A8292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A8292F" w:rsidRDefault="00A8292F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E95430" w:rsidRPr="00F15C9E" w:rsidRDefault="00E95430" w:rsidP="00F409FE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sectPr w:rsidR="00E95430" w:rsidRPr="00F15C9E" w:rsidSect="003913D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74" w:rsidRDefault="00C11274">
      <w:r>
        <w:separator/>
      </w:r>
    </w:p>
  </w:endnote>
  <w:endnote w:type="continuationSeparator" w:id="0">
    <w:p w:rsidR="00C11274" w:rsidRDefault="00C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74" w:rsidRDefault="00C11274">
      <w:r>
        <w:separator/>
      </w:r>
    </w:p>
  </w:footnote>
  <w:footnote w:type="continuationSeparator" w:id="0">
    <w:p w:rsidR="00C11274" w:rsidRDefault="00C1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DA" w:rsidRDefault="003913DA" w:rsidP="003913DA">
    <w:pPr>
      <w:pStyle w:val="a5"/>
      <w:tabs>
        <w:tab w:val="left" w:pos="5244"/>
      </w:tabs>
    </w:pPr>
  </w:p>
  <w:p w:rsidR="003913DA" w:rsidRDefault="00391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1615CA"/>
    <w:lvl w:ilvl="0">
      <w:numFmt w:val="bullet"/>
      <w:lvlText w:val="*"/>
      <w:lvlJc w:val="left"/>
    </w:lvl>
  </w:abstractNum>
  <w:abstractNum w:abstractNumId="1">
    <w:nsid w:val="0B1C6E2A"/>
    <w:multiLevelType w:val="hybridMultilevel"/>
    <w:tmpl w:val="77768C0A"/>
    <w:lvl w:ilvl="0" w:tplc="79E4B70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664E20"/>
    <w:multiLevelType w:val="hybridMultilevel"/>
    <w:tmpl w:val="E588407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806C7"/>
    <w:multiLevelType w:val="multilevel"/>
    <w:tmpl w:val="6844718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0DA39C0"/>
    <w:multiLevelType w:val="hybridMultilevel"/>
    <w:tmpl w:val="C7D6E99E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068F7"/>
    <w:multiLevelType w:val="multilevel"/>
    <w:tmpl w:val="3EC4435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021"/>
        </w:tabs>
        <w:ind w:left="0" w:firstLine="720"/>
      </w:pPr>
      <w:rPr>
        <w:rFonts w:hint="default"/>
        <w:b w:val="0"/>
        <w:i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01C03"/>
    <w:multiLevelType w:val="multilevel"/>
    <w:tmpl w:val="12F803CA"/>
    <w:lvl w:ilvl="0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7">
    <w:nsid w:val="19EB0A86"/>
    <w:multiLevelType w:val="multilevel"/>
    <w:tmpl w:val="BFC45F0C"/>
    <w:lvl w:ilvl="0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>
    <w:nsid w:val="1AC07099"/>
    <w:multiLevelType w:val="hybridMultilevel"/>
    <w:tmpl w:val="1812B2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7180"/>
    <w:multiLevelType w:val="multilevel"/>
    <w:tmpl w:val="96AE19F4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F506BF3"/>
    <w:multiLevelType w:val="hybridMultilevel"/>
    <w:tmpl w:val="D8C46090"/>
    <w:lvl w:ilvl="0" w:tplc="343EA53E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>
    <w:nsid w:val="2166723A"/>
    <w:multiLevelType w:val="hybridMultilevel"/>
    <w:tmpl w:val="2A0A181C"/>
    <w:lvl w:ilvl="0" w:tplc="E746F2E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F02AC3"/>
    <w:multiLevelType w:val="multilevel"/>
    <w:tmpl w:val="4712146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76053"/>
    <w:multiLevelType w:val="hybridMultilevel"/>
    <w:tmpl w:val="547A46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2595C"/>
    <w:multiLevelType w:val="multilevel"/>
    <w:tmpl w:val="F61056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B4BA8"/>
    <w:multiLevelType w:val="multilevel"/>
    <w:tmpl w:val="69D21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8C87E74"/>
    <w:multiLevelType w:val="multilevel"/>
    <w:tmpl w:val="F9BA17C0"/>
    <w:lvl w:ilvl="0">
      <w:start w:val="1"/>
      <w:numFmt w:val="none"/>
      <w:lvlText w:val="2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9036F73"/>
    <w:multiLevelType w:val="hybridMultilevel"/>
    <w:tmpl w:val="3886C834"/>
    <w:lvl w:ilvl="0" w:tplc="23DC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D312E"/>
    <w:multiLevelType w:val="multilevel"/>
    <w:tmpl w:val="83BE8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F44A0"/>
    <w:multiLevelType w:val="singleLevel"/>
    <w:tmpl w:val="965E0C8A"/>
    <w:lvl w:ilvl="0">
      <w:start w:val="1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</w:abstractNum>
  <w:abstractNum w:abstractNumId="20">
    <w:nsid w:val="3C8E4797"/>
    <w:multiLevelType w:val="multilevel"/>
    <w:tmpl w:val="83BE8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84760"/>
    <w:multiLevelType w:val="multilevel"/>
    <w:tmpl w:val="D6CE2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B38F1"/>
    <w:multiLevelType w:val="singleLevel"/>
    <w:tmpl w:val="4358DF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407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1916A6A"/>
    <w:multiLevelType w:val="hybridMultilevel"/>
    <w:tmpl w:val="58A65A12"/>
    <w:lvl w:ilvl="0" w:tplc="94CE3EB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434186B"/>
    <w:multiLevelType w:val="multilevel"/>
    <w:tmpl w:val="BC34A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10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52D6232"/>
    <w:multiLevelType w:val="multilevel"/>
    <w:tmpl w:val="AB04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BC16D8"/>
    <w:multiLevelType w:val="hybridMultilevel"/>
    <w:tmpl w:val="232E2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4D5803"/>
    <w:multiLevelType w:val="singleLevel"/>
    <w:tmpl w:val="4A4CC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6B3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2C7DE0"/>
    <w:multiLevelType w:val="hybridMultilevel"/>
    <w:tmpl w:val="AB86B5E8"/>
    <w:lvl w:ilvl="0" w:tplc="1BEA30E2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228C8"/>
    <w:multiLevelType w:val="multilevel"/>
    <w:tmpl w:val="33F0EF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F85051"/>
    <w:multiLevelType w:val="hybridMultilevel"/>
    <w:tmpl w:val="F04C29B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E28801F0">
      <w:start w:val="1"/>
      <w:numFmt w:val="decimal"/>
      <w:lvlText w:val="%2)"/>
      <w:lvlJc w:val="left"/>
      <w:pPr>
        <w:tabs>
          <w:tab w:val="num" w:pos="8261"/>
        </w:tabs>
        <w:ind w:left="8261" w:hanging="10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6">
    <w:nsid w:val="700B1840"/>
    <w:multiLevelType w:val="multilevel"/>
    <w:tmpl w:val="B4129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8A2211C"/>
    <w:multiLevelType w:val="multilevel"/>
    <w:tmpl w:val="E666997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6C6E27"/>
    <w:multiLevelType w:val="multilevel"/>
    <w:tmpl w:val="1ACEB66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C7143"/>
    <w:multiLevelType w:val="multilevel"/>
    <w:tmpl w:val="CDD04D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F4556D0"/>
    <w:multiLevelType w:val="hybridMultilevel"/>
    <w:tmpl w:val="6AA6D712"/>
    <w:lvl w:ilvl="0" w:tplc="B120B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36"/>
  </w:num>
  <w:num w:numId="3">
    <w:abstractNumId w:val="15"/>
  </w:num>
  <w:num w:numId="4">
    <w:abstractNumId w:val="33"/>
  </w:num>
  <w:num w:numId="5">
    <w:abstractNumId w:val="26"/>
  </w:num>
  <w:num w:numId="6">
    <w:abstractNumId w:val="2"/>
  </w:num>
  <w:num w:numId="7">
    <w:abstractNumId w:val="23"/>
  </w:num>
  <w:num w:numId="8">
    <w:abstractNumId w:val="22"/>
  </w:num>
  <w:num w:numId="9">
    <w:abstractNumId w:val="5"/>
  </w:num>
  <w:num w:numId="10">
    <w:abstractNumId w:val="3"/>
  </w:num>
  <w:num w:numId="11">
    <w:abstractNumId w:val="31"/>
  </w:num>
  <w:num w:numId="12">
    <w:abstractNumId w:val="28"/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6"/>
  </w:num>
  <w:num w:numId="16">
    <w:abstractNumId w:val="6"/>
  </w:num>
  <w:num w:numId="17">
    <w:abstractNumId w:val="29"/>
  </w:num>
  <w:num w:numId="18">
    <w:abstractNumId w:val="7"/>
  </w:num>
  <w:num w:numId="19">
    <w:abstractNumId w:val="14"/>
  </w:num>
  <w:num w:numId="20">
    <w:abstractNumId w:val="9"/>
  </w:num>
  <w:num w:numId="21">
    <w:abstractNumId w:val="30"/>
  </w:num>
  <w:num w:numId="22">
    <w:abstractNumId w:val="27"/>
  </w:num>
  <w:num w:numId="23">
    <w:abstractNumId w:val="4"/>
  </w:num>
  <w:num w:numId="24">
    <w:abstractNumId w:val="1"/>
  </w:num>
  <w:num w:numId="25">
    <w:abstractNumId w:val="17"/>
  </w:num>
  <w:num w:numId="26">
    <w:abstractNumId w:val="43"/>
  </w:num>
  <w:num w:numId="27">
    <w:abstractNumId w:val="11"/>
  </w:num>
  <w:num w:numId="28">
    <w:abstractNumId w:val="42"/>
  </w:num>
  <w:num w:numId="29">
    <w:abstractNumId w:val="40"/>
  </w:num>
  <w:num w:numId="30">
    <w:abstractNumId w:val="24"/>
  </w:num>
  <w:num w:numId="31">
    <w:abstractNumId w:val="35"/>
  </w:num>
  <w:num w:numId="32">
    <w:abstractNumId w:val="8"/>
  </w:num>
  <w:num w:numId="33">
    <w:abstractNumId w:val="25"/>
  </w:num>
  <w:num w:numId="34">
    <w:abstractNumId w:val="41"/>
  </w:num>
  <w:num w:numId="35">
    <w:abstractNumId w:val="20"/>
  </w:num>
  <w:num w:numId="36">
    <w:abstractNumId w:val="21"/>
  </w:num>
  <w:num w:numId="37">
    <w:abstractNumId w:val="37"/>
  </w:num>
  <w:num w:numId="38">
    <w:abstractNumId w:val="12"/>
  </w:num>
  <w:num w:numId="39">
    <w:abstractNumId w:val="38"/>
  </w:num>
  <w:num w:numId="40">
    <w:abstractNumId w:val="18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4"/>
  </w:num>
  <w:num w:numId="44">
    <w:abstractNumId w:val="1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AD8"/>
    <w:rsid w:val="00001710"/>
    <w:rsid w:val="00001750"/>
    <w:rsid w:val="00003F89"/>
    <w:rsid w:val="00005172"/>
    <w:rsid w:val="00006247"/>
    <w:rsid w:val="000070B2"/>
    <w:rsid w:val="00007283"/>
    <w:rsid w:val="000073E1"/>
    <w:rsid w:val="00010EE0"/>
    <w:rsid w:val="00013734"/>
    <w:rsid w:val="00013936"/>
    <w:rsid w:val="00013F92"/>
    <w:rsid w:val="00015E20"/>
    <w:rsid w:val="0002023F"/>
    <w:rsid w:val="00021284"/>
    <w:rsid w:val="000273A2"/>
    <w:rsid w:val="00027CAF"/>
    <w:rsid w:val="00027F2F"/>
    <w:rsid w:val="00030E5C"/>
    <w:rsid w:val="00031D25"/>
    <w:rsid w:val="00032DA3"/>
    <w:rsid w:val="0003385A"/>
    <w:rsid w:val="000348DF"/>
    <w:rsid w:val="00037F8A"/>
    <w:rsid w:val="00041D7F"/>
    <w:rsid w:val="000431AF"/>
    <w:rsid w:val="000431B3"/>
    <w:rsid w:val="00044C77"/>
    <w:rsid w:val="00047041"/>
    <w:rsid w:val="000475CF"/>
    <w:rsid w:val="00051B0C"/>
    <w:rsid w:val="00052C32"/>
    <w:rsid w:val="00052EC6"/>
    <w:rsid w:val="000531CC"/>
    <w:rsid w:val="00054DB2"/>
    <w:rsid w:val="00055372"/>
    <w:rsid w:val="00057437"/>
    <w:rsid w:val="00057826"/>
    <w:rsid w:val="00060326"/>
    <w:rsid w:val="00060E14"/>
    <w:rsid w:val="00061EF3"/>
    <w:rsid w:val="000624D3"/>
    <w:rsid w:val="00062702"/>
    <w:rsid w:val="00065C0D"/>
    <w:rsid w:val="0006640F"/>
    <w:rsid w:val="00070E28"/>
    <w:rsid w:val="00072968"/>
    <w:rsid w:val="00077A10"/>
    <w:rsid w:val="0008175C"/>
    <w:rsid w:val="00081D61"/>
    <w:rsid w:val="000825D9"/>
    <w:rsid w:val="000903D7"/>
    <w:rsid w:val="00092374"/>
    <w:rsid w:val="000925D6"/>
    <w:rsid w:val="00092903"/>
    <w:rsid w:val="000947F1"/>
    <w:rsid w:val="00094A8B"/>
    <w:rsid w:val="00096544"/>
    <w:rsid w:val="00097A56"/>
    <w:rsid w:val="000A0135"/>
    <w:rsid w:val="000A0A9A"/>
    <w:rsid w:val="000A3BAC"/>
    <w:rsid w:val="000A3FF0"/>
    <w:rsid w:val="000A416F"/>
    <w:rsid w:val="000A64FE"/>
    <w:rsid w:val="000B17AF"/>
    <w:rsid w:val="000B18F5"/>
    <w:rsid w:val="000B3E0E"/>
    <w:rsid w:val="000B7EFA"/>
    <w:rsid w:val="000C17E4"/>
    <w:rsid w:val="000C1EA0"/>
    <w:rsid w:val="000C2F30"/>
    <w:rsid w:val="000C3464"/>
    <w:rsid w:val="000C409B"/>
    <w:rsid w:val="000C428E"/>
    <w:rsid w:val="000C5D93"/>
    <w:rsid w:val="000C6768"/>
    <w:rsid w:val="000D181F"/>
    <w:rsid w:val="000D25C6"/>
    <w:rsid w:val="000D270D"/>
    <w:rsid w:val="000D46FC"/>
    <w:rsid w:val="000D51FC"/>
    <w:rsid w:val="000D5AA0"/>
    <w:rsid w:val="000D66A8"/>
    <w:rsid w:val="000D6809"/>
    <w:rsid w:val="000E0036"/>
    <w:rsid w:val="000E2AFB"/>
    <w:rsid w:val="000E37F5"/>
    <w:rsid w:val="000E3EE8"/>
    <w:rsid w:val="000E46EB"/>
    <w:rsid w:val="000F0C3E"/>
    <w:rsid w:val="000F1444"/>
    <w:rsid w:val="000F23B4"/>
    <w:rsid w:val="000F6F33"/>
    <w:rsid w:val="0010024A"/>
    <w:rsid w:val="00100677"/>
    <w:rsid w:val="001012C0"/>
    <w:rsid w:val="0010213C"/>
    <w:rsid w:val="00102D62"/>
    <w:rsid w:val="00102FE8"/>
    <w:rsid w:val="00103233"/>
    <w:rsid w:val="00103292"/>
    <w:rsid w:val="00105D44"/>
    <w:rsid w:val="001074E5"/>
    <w:rsid w:val="00107C3C"/>
    <w:rsid w:val="00113186"/>
    <w:rsid w:val="001151B7"/>
    <w:rsid w:val="00120878"/>
    <w:rsid w:val="0012087C"/>
    <w:rsid w:val="00120C09"/>
    <w:rsid w:val="0012236B"/>
    <w:rsid w:val="00123E6D"/>
    <w:rsid w:val="00125545"/>
    <w:rsid w:val="00125574"/>
    <w:rsid w:val="00125F0B"/>
    <w:rsid w:val="0013539C"/>
    <w:rsid w:val="00135B8D"/>
    <w:rsid w:val="001363BF"/>
    <w:rsid w:val="00136CE9"/>
    <w:rsid w:val="00137985"/>
    <w:rsid w:val="00140AA5"/>
    <w:rsid w:val="00143362"/>
    <w:rsid w:val="00143EAF"/>
    <w:rsid w:val="00144849"/>
    <w:rsid w:val="001459F2"/>
    <w:rsid w:val="00147163"/>
    <w:rsid w:val="001471B2"/>
    <w:rsid w:val="001476BE"/>
    <w:rsid w:val="00147F2F"/>
    <w:rsid w:val="0015002C"/>
    <w:rsid w:val="0015058C"/>
    <w:rsid w:val="001547A5"/>
    <w:rsid w:val="00154D2D"/>
    <w:rsid w:val="001552E9"/>
    <w:rsid w:val="001555B6"/>
    <w:rsid w:val="001571F0"/>
    <w:rsid w:val="001603EE"/>
    <w:rsid w:val="0016150F"/>
    <w:rsid w:val="001645C1"/>
    <w:rsid w:val="00164BBB"/>
    <w:rsid w:val="0016593B"/>
    <w:rsid w:val="0016663D"/>
    <w:rsid w:val="001672FD"/>
    <w:rsid w:val="0017049E"/>
    <w:rsid w:val="0017410E"/>
    <w:rsid w:val="00174DB6"/>
    <w:rsid w:val="001777DB"/>
    <w:rsid w:val="00180C52"/>
    <w:rsid w:val="001820E2"/>
    <w:rsid w:val="00183B02"/>
    <w:rsid w:val="00186A2D"/>
    <w:rsid w:val="001921B1"/>
    <w:rsid w:val="001952F8"/>
    <w:rsid w:val="001959FE"/>
    <w:rsid w:val="00196387"/>
    <w:rsid w:val="00196E2C"/>
    <w:rsid w:val="001A0466"/>
    <w:rsid w:val="001A0B0B"/>
    <w:rsid w:val="001A10BA"/>
    <w:rsid w:val="001A444B"/>
    <w:rsid w:val="001A4556"/>
    <w:rsid w:val="001A66DF"/>
    <w:rsid w:val="001B1607"/>
    <w:rsid w:val="001B2303"/>
    <w:rsid w:val="001B3427"/>
    <w:rsid w:val="001B4F21"/>
    <w:rsid w:val="001B5187"/>
    <w:rsid w:val="001B5EB1"/>
    <w:rsid w:val="001C3413"/>
    <w:rsid w:val="001C407F"/>
    <w:rsid w:val="001C52BA"/>
    <w:rsid w:val="001C5A2F"/>
    <w:rsid w:val="001D0D78"/>
    <w:rsid w:val="001D0EE1"/>
    <w:rsid w:val="001D1B33"/>
    <w:rsid w:val="001D1D87"/>
    <w:rsid w:val="001D2DE0"/>
    <w:rsid w:val="001D3812"/>
    <w:rsid w:val="001D4CB9"/>
    <w:rsid w:val="001D4EEA"/>
    <w:rsid w:val="001D6454"/>
    <w:rsid w:val="001D6E1A"/>
    <w:rsid w:val="001E0EFE"/>
    <w:rsid w:val="001E1979"/>
    <w:rsid w:val="001E3602"/>
    <w:rsid w:val="001E4399"/>
    <w:rsid w:val="001E5648"/>
    <w:rsid w:val="001E5A11"/>
    <w:rsid w:val="001E5AB3"/>
    <w:rsid w:val="001E6EA4"/>
    <w:rsid w:val="001F03E5"/>
    <w:rsid w:val="001F0500"/>
    <w:rsid w:val="001F0BCD"/>
    <w:rsid w:val="001F109F"/>
    <w:rsid w:val="001F4276"/>
    <w:rsid w:val="001F54D2"/>
    <w:rsid w:val="001F5EE4"/>
    <w:rsid w:val="001F7E07"/>
    <w:rsid w:val="0020066C"/>
    <w:rsid w:val="00200EF3"/>
    <w:rsid w:val="00202BD4"/>
    <w:rsid w:val="00204AD8"/>
    <w:rsid w:val="00205871"/>
    <w:rsid w:val="0020626C"/>
    <w:rsid w:val="00211EDE"/>
    <w:rsid w:val="00212CD0"/>
    <w:rsid w:val="00216364"/>
    <w:rsid w:val="00217031"/>
    <w:rsid w:val="002172A6"/>
    <w:rsid w:val="00217960"/>
    <w:rsid w:val="0022147D"/>
    <w:rsid w:val="00221D66"/>
    <w:rsid w:val="0022219A"/>
    <w:rsid w:val="00222FF7"/>
    <w:rsid w:val="002241CE"/>
    <w:rsid w:val="00224908"/>
    <w:rsid w:val="00224BA4"/>
    <w:rsid w:val="00224FFE"/>
    <w:rsid w:val="0022598B"/>
    <w:rsid w:val="00227543"/>
    <w:rsid w:val="00230DBD"/>
    <w:rsid w:val="00230F4C"/>
    <w:rsid w:val="002318BD"/>
    <w:rsid w:val="00232F38"/>
    <w:rsid w:val="00232FA7"/>
    <w:rsid w:val="0023352D"/>
    <w:rsid w:val="00233790"/>
    <w:rsid w:val="00233AD5"/>
    <w:rsid w:val="00235B26"/>
    <w:rsid w:val="00237108"/>
    <w:rsid w:val="002408F3"/>
    <w:rsid w:val="00240D28"/>
    <w:rsid w:val="00241FB3"/>
    <w:rsid w:val="0024239F"/>
    <w:rsid w:val="00243B58"/>
    <w:rsid w:val="00244183"/>
    <w:rsid w:val="0024431E"/>
    <w:rsid w:val="002469C6"/>
    <w:rsid w:val="0024713C"/>
    <w:rsid w:val="00247843"/>
    <w:rsid w:val="0025079F"/>
    <w:rsid w:val="0025123C"/>
    <w:rsid w:val="00252D6D"/>
    <w:rsid w:val="00253879"/>
    <w:rsid w:val="00255D34"/>
    <w:rsid w:val="00260C79"/>
    <w:rsid w:val="002617F6"/>
    <w:rsid w:val="00261D14"/>
    <w:rsid w:val="00262AB3"/>
    <w:rsid w:val="002642E5"/>
    <w:rsid w:val="00264687"/>
    <w:rsid w:val="00266F5D"/>
    <w:rsid w:val="002674D1"/>
    <w:rsid w:val="00267D74"/>
    <w:rsid w:val="00271B8F"/>
    <w:rsid w:val="0027334A"/>
    <w:rsid w:val="00273573"/>
    <w:rsid w:val="00274A9D"/>
    <w:rsid w:val="00275535"/>
    <w:rsid w:val="00277AC2"/>
    <w:rsid w:val="00280D66"/>
    <w:rsid w:val="00283C5D"/>
    <w:rsid w:val="002843E4"/>
    <w:rsid w:val="002849A9"/>
    <w:rsid w:val="00285332"/>
    <w:rsid w:val="00285424"/>
    <w:rsid w:val="00286C12"/>
    <w:rsid w:val="00286EB5"/>
    <w:rsid w:val="0028725F"/>
    <w:rsid w:val="002909A0"/>
    <w:rsid w:val="00290FF0"/>
    <w:rsid w:val="00291952"/>
    <w:rsid w:val="0029237C"/>
    <w:rsid w:val="00294002"/>
    <w:rsid w:val="00295C55"/>
    <w:rsid w:val="00295FA7"/>
    <w:rsid w:val="002A1C1B"/>
    <w:rsid w:val="002A1CF8"/>
    <w:rsid w:val="002A241A"/>
    <w:rsid w:val="002A257C"/>
    <w:rsid w:val="002A2C34"/>
    <w:rsid w:val="002A553B"/>
    <w:rsid w:val="002A780F"/>
    <w:rsid w:val="002A7EA2"/>
    <w:rsid w:val="002A7F3B"/>
    <w:rsid w:val="002B08D6"/>
    <w:rsid w:val="002B2D5E"/>
    <w:rsid w:val="002B34E6"/>
    <w:rsid w:val="002B6EE2"/>
    <w:rsid w:val="002B70AC"/>
    <w:rsid w:val="002B7887"/>
    <w:rsid w:val="002B7897"/>
    <w:rsid w:val="002C2767"/>
    <w:rsid w:val="002C2B91"/>
    <w:rsid w:val="002C4877"/>
    <w:rsid w:val="002C4D78"/>
    <w:rsid w:val="002C602A"/>
    <w:rsid w:val="002D0552"/>
    <w:rsid w:val="002D070A"/>
    <w:rsid w:val="002D11F6"/>
    <w:rsid w:val="002D3EC6"/>
    <w:rsid w:val="002D4635"/>
    <w:rsid w:val="002D4B28"/>
    <w:rsid w:val="002D505F"/>
    <w:rsid w:val="002D5551"/>
    <w:rsid w:val="002D6851"/>
    <w:rsid w:val="002D7141"/>
    <w:rsid w:val="002E0662"/>
    <w:rsid w:val="002E0B98"/>
    <w:rsid w:val="002E1B93"/>
    <w:rsid w:val="002E4119"/>
    <w:rsid w:val="002E41A2"/>
    <w:rsid w:val="002E51DA"/>
    <w:rsid w:val="002E543F"/>
    <w:rsid w:val="002E5EBD"/>
    <w:rsid w:val="002E613F"/>
    <w:rsid w:val="002F1D11"/>
    <w:rsid w:val="002F2186"/>
    <w:rsid w:val="002F2DCE"/>
    <w:rsid w:val="002F3607"/>
    <w:rsid w:val="002F6613"/>
    <w:rsid w:val="002F66B4"/>
    <w:rsid w:val="002F6E4D"/>
    <w:rsid w:val="002F704E"/>
    <w:rsid w:val="002F7578"/>
    <w:rsid w:val="002F7C90"/>
    <w:rsid w:val="00300779"/>
    <w:rsid w:val="003015B7"/>
    <w:rsid w:val="003022D0"/>
    <w:rsid w:val="00302423"/>
    <w:rsid w:val="003024A2"/>
    <w:rsid w:val="00303615"/>
    <w:rsid w:val="003054FF"/>
    <w:rsid w:val="003064E3"/>
    <w:rsid w:val="00306E59"/>
    <w:rsid w:val="00310BBE"/>
    <w:rsid w:val="00310F2A"/>
    <w:rsid w:val="00311847"/>
    <w:rsid w:val="0031328A"/>
    <w:rsid w:val="003137A8"/>
    <w:rsid w:val="00313FBF"/>
    <w:rsid w:val="00315542"/>
    <w:rsid w:val="00315C93"/>
    <w:rsid w:val="0031606A"/>
    <w:rsid w:val="00316CBF"/>
    <w:rsid w:val="00317955"/>
    <w:rsid w:val="00320467"/>
    <w:rsid w:val="003214D9"/>
    <w:rsid w:val="00321F13"/>
    <w:rsid w:val="00322228"/>
    <w:rsid w:val="00325A89"/>
    <w:rsid w:val="00326B1E"/>
    <w:rsid w:val="00330BBE"/>
    <w:rsid w:val="003329C4"/>
    <w:rsid w:val="00332A35"/>
    <w:rsid w:val="00332AB0"/>
    <w:rsid w:val="00333664"/>
    <w:rsid w:val="00334E78"/>
    <w:rsid w:val="0034071F"/>
    <w:rsid w:val="003442A5"/>
    <w:rsid w:val="0034466C"/>
    <w:rsid w:val="0034530D"/>
    <w:rsid w:val="00346653"/>
    <w:rsid w:val="00347335"/>
    <w:rsid w:val="003507C2"/>
    <w:rsid w:val="003519CA"/>
    <w:rsid w:val="00351F4B"/>
    <w:rsid w:val="003521EE"/>
    <w:rsid w:val="00354556"/>
    <w:rsid w:val="00354FB9"/>
    <w:rsid w:val="00355335"/>
    <w:rsid w:val="003603F9"/>
    <w:rsid w:val="003605A7"/>
    <w:rsid w:val="00361198"/>
    <w:rsid w:val="003613D7"/>
    <w:rsid w:val="00362CCF"/>
    <w:rsid w:val="003632A2"/>
    <w:rsid w:val="0036331D"/>
    <w:rsid w:val="00363691"/>
    <w:rsid w:val="00363784"/>
    <w:rsid w:val="00366241"/>
    <w:rsid w:val="00367EB3"/>
    <w:rsid w:val="00376FCF"/>
    <w:rsid w:val="0037747C"/>
    <w:rsid w:val="0037764D"/>
    <w:rsid w:val="00377958"/>
    <w:rsid w:val="00377B1A"/>
    <w:rsid w:val="00382161"/>
    <w:rsid w:val="00383B9F"/>
    <w:rsid w:val="003846BE"/>
    <w:rsid w:val="00385405"/>
    <w:rsid w:val="0038765C"/>
    <w:rsid w:val="00390336"/>
    <w:rsid w:val="003913DA"/>
    <w:rsid w:val="003923E6"/>
    <w:rsid w:val="00392B58"/>
    <w:rsid w:val="00392BDF"/>
    <w:rsid w:val="00393F80"/>
    <w:rsid w:val="00393FAF"/>
    <w:rsid w:val="00397E73"/>
    <w:rsid w:val="003A1C1E"/>
    <w:rsid w:val="003A2A17"/>
    <w:rsid w:val="003A2B3A"/>
    <w:rsid w:val="003A34F3"/>
    <w:rsid w:val="003A3A4F"/>
    <w:rsid w:val="003A3D36"/>
    <w:rsid w:val="003A5674"/>
    <w:rsid w:val="003A5EB5"/>
    <w:rsid w:val="003A6CBD"/>
    <w:rsid w:val="003A7D10"/>
    <w:rsid w:val="003B02F2"/>
    <w:rsid w:val="003B111B"/>
    <w:rsid w:val="003B325F"/>
    <w:rsid w:val="003B37F4"/>
    <w:rsid w:val="003B79F5"/>
    <w:rsid w:val="003C0981"/>
    <w:rsid w:val="003C1C4F"/>
    <w:rsid w:val="003C272F"/>
    <w:rsid w:val="003C4D5F"/>
    <w:rsid w:val="003C4FDE"/>
    <w:rsid w:val="003C6817"/>
    <w:rsid w:val="003C6C9F"/>
    <w:rsid w:val="003D0016"/>
    <w:rsid w:val="003D03F4"/>
    <w:rsid w:val="003D2D7B"/>
    <w:rsid w:val="003D3052"/>
    <w:rsid w:val="003D4E47"/>
    <w:rsid w:val="003D72D3"/>
    <w:rsid w:val="003E3444"/>
    <w:rsid w:val="003E4BBF"/>
    <w:rsid w:val="003E568A"/>
    <w:rsid w:val="003E68CA"/>
    <w:rsid w:val="003E69C2"/>
    <w:rsid w:val="003E7203"/>
    <w:rsid w:val="003E73C3"/>
    <w:rsid w:val="003F1337"/>
    <w:rsid w:val="003F1A64"/>
    <w:rsid w:val="003F346C"/>
    <w:rsid w:val="003F3AD6"/>
    <w:rsid w:val="003F675D"/>
    <w:rsid w:val="003F68A8"/>
    <w:rsid w:val="004002DE"/>
    <w:rsid w:val="00401786"/>
    <w:rsid w:val="00403C8B"/>
    <w:rsid w:val="00405D2C"/>
    <w:rsid w:val="00407411"/>
    <w:rsid w:val="004105CF"/>
    <w:rsid w:val="00410E16"/>
    <w:rsid w:val="004147B2"/>
    <w:rsid w:val="00415EE4"/>
    <w:rsid w:val="004171BA"/>
    <w:rsid w:val="00417802"/>
    <w:rsid w:val="00421A6C"/>
    <w:rsid w:val="0042415E"/>
    <w:rsid w:val="00427046"/>
    <w:rsid w:val="00427D6F"/>
    <w:rsid w:val="004311BE"/>
    <w:rsid w:val="00431773"/>
    <w:rsid w:val="00431A1B"/>
    <w:rsid w:val="00432786"/>
    <w:rsid w:val="00434A01"/>
    <w:rsid w:val="00436AE2"/>
    <w:rsid w:val="00440149"/>
    <w:rsid w:val="00440A1F"/>
    <w:rsid w:val="00441D97"/>
    <w:rsid w:val="004460F2"/>
    <w:rsid w:val="004461A9"/>
    <w:rsid w:val="00446316"/>
    <w:rsid w:val="00447470"/>
    <w:rsid w:val="004479EA"/>
    <w:rsid w:val="00452CCF"/>
    <w:rsid w:val="004541EE"/>
    <w:rsid w:val="004575AD"/>
    <w:rsid w:val="00460368"/>
    <w:rsid w:val="00461512"/>
    <w:rsid w:val="004619ED"/>
    <w:rsid w:val="00462801"/>
    <w:rsid w:val="00462941"/>
    <w:rsid w:val="00465182"/>
    <w:rsid w:val="00465CF3"/>
    <w:rsid w:val="0046701F"/>
    <w:rsid w:val="00470757"/>
    <w:rsid w:val="00470C62"/>
    <w:rsid w:val="0047127F"/>
    <w:rsid w:val="0047177D"/>
    <w:rsid w:val="00471AB1"/>
    <w:rsid w:val="00471F24"/>
    <w:rsid w:val="00471FA0"/>
    <w:rsid w:val="00472156"/>
    <w:rsid w:val="00473DDE"/>
    <w:rsid w:val="004741E1"/>
    <w:rsid w:val="004748CF"/>
    <w:rsid w:val="004752ED"/>
    <w:rsid w:val="00480BBD"/>
    <w:rsid w:val="004813C2"/>
    <w:rsid w:val="004813E2"/>
    <w:rsid w:val="004815D4"/>
    <w:rsid w:val="00481B13"/>
    <w:rsid w:val="00483F59"/>
    <w:rsid w:val="00485D0D"/>
    <w:rsid w:val="00486067"/>
    <w:rsid w:val="00486339"/>
    <w:rsid w:val="004868FB"/>
    <w:rsid w:val="0049135C"/>
    <w:rsid w:val="00492E1A"/>
    <w:rsid w:val="0049337C"/>
    <w:rsid w:val="00493C24"/>
    <w:rsid w:val="00493C8A"/>
    <w:rsid w:val="00493FD9"/>
    <w:rsid w:val="00494F8A"/>
    <w:rsid w:val="00495109"/>
    <w:rsid w:val="00495C58"/>
    <w:rsid w:val="004966B6"/>
    <w:rsid w:val="00496F0C"/>
    <w:rsid w:val="004A0833"/>
    <w:rsid w:val="004A1C78"/>
    <w:rsid w:val="004A321E"/>
    <w:rsid w:val="004A5E40"/>
    <w:rsid w:val="004A6001"/>
    <w:rsid w:val="004A6072"/>
    <w:rsid w:val="004A6464"/>
    <w:rsid w:val="004A6E5D"/>
    <w:rsid w:val="004B2C2A"/>
    <w:rsid w:val="004B49D3"/>
    <w:rsid w:val="004C07F8"/>
    <w:rsid w:val="004C082A"/>
    <w:rsid w:val="004C0A3D"/>
    <w:rsid w:val="004C3ED3"/>
    <w:rsid w:val="004C52D4"/>
    <w:rsid w:val="004C5C66"/>
    <w:rsid w:val="004C60A8"/>
    <w:rsid w:val="004C69AA"/>
    <w:rsid w:val="004C6EA1"/>
    <w:rsid w:val="004C76E3"/>
    <w:rsid w:val="004D3FC0"/>
    <w:rsid w:val="004D786B"/>
    <w:rsid w:val="004D7FB1"/>
    <w:rsid w:val="004E15C3"/>
    <w:rsid w:val="004E462E"/>
    <w:rsid w:val="004E595F"/>
    <w:rsid w:val="004E63AB"/>
    <w:rsid w:val="004E72C8"/>
    <w:rsid w:val="004F1D49"/>
    <w:rsid w:val="004F279B"/>
    <w:rsid w:val="004F3A76"/>
    <w:rsid w:val="004F544E"/>
    <w:rsid w:val="00501EAB"/>
    <w:rsid w:val="00503B25"/>
    <w:rsid w:val="0050464F"/>
    <w:rsid w:val="00504D44"/>
    <w:rsid w:val="00510D9B"/>
    <w:rsid w:val="00510FF3"/>
    <w:rsid w:val="0051139A"/>
    <w:rsid w:val="005132FD"/>
    <w:rsid w:val="00515EFF"/>
    <w:rsid w:val="00516D17"/>
    <w:rsid w:val="00516E55"/>
    <w:rsid w:val="005176D8"/>
    <w:rsid w:val="00521BE8"/>
    <w:rsid w:val="00523FD6"/>
    <w:rsid w:val="00525162"/>
    <w:rsid w:val="005255A6"/>
    <w:rsid w:val="005258F2"/>
    <w:rsid w:val="00532C40"/>
    <w:rsid w:val="0053310C"/>
    <w:rsid w:val="00533B48"/>
    <w:rsid w:val="00534566"/>
    <w:rsid w:val="005372CB"/>
    <w:rsid w:val="0053779D"/>
    <w:rsid w:val="00537A3F"/>
    <w:rsid w:val="00537F49"/>
    <w:rsid w:val="00541E21"/>
    <w:rsid w:val="00542C16"/>
    <w:rsid w:val="00543C28"/>
    <w:rsid w:val="0055123F"/>
    <w:rsid w:val="0055191A"/>
    <w:rsid w:val="005521ED"/>
    <w:rsid w:val="00552323"/>
    <w:rsid w:val="00554AB1"/>
    <w:rsid w:val="0055510C"/>
    <w:rsid w:val="005563E0"/>
    <w:rsid w:val="0055651A"/>
    <w:rsid w:val="00557244"/>
    <w:rsid w:val="005572DA"/>
    <w:rsid w:val="00560131"/>
    <w:rsid w:val="00560BE1"/>
    <w:rsid w:val="00562CC4"/>
    <w:rsid w:val="00566906"/>
    <w:rsid w:val="0057125F"/>
    <w:rsid w:val="00573C37"/>
    <w:rsid w:val="0057441E"/>
    <w:rsid w:val="005753F8"/>
    <w:rsid w:val="0057550F"/>
    <w:rsid w:val="00575670"/>
    <w:rsid w:val="00576760"/>
    <w:rsid w:val="00576C70"/>
    <w:rsid w:val="00577C36"/>
    <w:rsid w:val="00577D9E"/>
    <w:rsid w:val="0058075B"/>
    <w:rsid w:val="00580DAC"/>
    <w:rsid w:val="00582784"/>
    <w:rsid w:val="00582888"/>
    <w:rsid w:val="005849A8"/>
    <w:rsid w:val="00584F47"/>
    <w:rsid w:val="00586BB9"/>
    <w:rsid w:val="00586DCA"/>
    <w:rsid w:val="0059128F"/>
    <w:rsid w:val="00591EBE"/>
    <w:rsid w:val="00591ED2"/>
    <w:rsid w:val="00594309"/>
    <w:rsid w:val="0059485F"/>
    <w:rsid w:val="00594F9D"/>
    <w:rsid w:val="00594FA7"/>
    <w:rsid w:val="00595BBA"/>
    <w:rsid w:val="00596E96"/>
    <w:rsid w:val="005A158E"/>
    <w:rsid w:val="005A2FE0"/>
    <w:rsid w:val="005A4688"/>
    <w:rsid w:val="005A6F4D"/>
    <w:rsid w:val="005A7A1D"/>
    <w:rsid w:val="005A7A83"/>
    <w:rsid w:val="005A7E8B"/>
    <w:rsid w:val="005B0928"/>
    <w:rsid w:val="005B0CD5"/>
    <w:rsid w:val="005B37F6"/>
    <w:rsid w:val="005B5F9E"/>
    <w:rsid w:val="005B64B2"/>
    <w:rsid w:val="005B6874"/>
    <w:rsid w:val="005B71E6"/>
    <w:rsid w:val="005C0A14"/>
    <w:rsid w:val="005C1513"/>
    <w:rsid w:val="005C3264"/>
    <w:rsid w:val="005C550D"/>
    <w:rsid w:val="005C62E8"/>
    <w:rsid w:val="005C6979"/>
    <w:rsid w:val="005C70E0"/>
    <w:rsid w:val="005C77D0"/>
    <w:rsid w:val="005D0533"/>
    <w:rsid w:val="005D0816"/>
    <w:rsid w:val="005D1329"/>
    <w:rsid w:val="005D1C13"/>
    <w:rsid w:val="005D4AD5"/>
    <w:rsid w:val="005D4CCA"/>
    <w:rsid w:val="005D5286"/>
    <w:rsid w:val="005D7587"/>
    <w:rsid w:val="005D767C"/>
    <w:rsid w:val="005E187C"/>
    <w:rsid w:val="005F3A87"/>
    <w:rsid w:val="005F4617"/>
    <w:rsid w:val="005F522D"/>
    <w:rsid w:val="005F65DE"/>
    <w:rsid w:val="005F73E1"/>
    <w:rsid w:val="005F7C99"/>
    <w:rsid w:val="005F7D4E"/>
    <w:rsid w:val="0060177B"/>
    <w:rsid w:val="00602373"/>
    <w:rsid w:val="00602D26"/>
    <w:rsid w:val="00603131"/>
    <w:rsid w:val="00610C08"/>
    <w:rsid w:val="006128B1"/>
    <w:rsid w:val="00612AC6"/>
    <w:rsid w:val="00613581"/>
    <w:rsid w:val="00613925"/>
    <w:rsid w:val="00613B8C"/>
    <w:rsid w:val="00615EC6"/>
    <w:rsid w:val="0061635B"/>
    <w:rsid w:val="00616BFF"/>
    <w:rsid w:val="00617070"/>
    <w:rsid w:val="00622545"/>
    <w:rsid w:val="006229DC"/>
    <w:rsid w:val="00623322"/>
    <w:rsid w:val="006266D0"/>
    <w:rsid w:val="00631043"/>
    <w:rsid w:val="0063116E"/>
    <w:rsid w:val="006313CB"/>
    <w:rsid w:val="00634831"/>
    <w:rsid w:val="00634DF3"/>
    <w:rsid w:val="00636DA9"/>
    <w:rsid w:val="00642FF3"/>
    <w:rsid w:val="00644304"/>
    <w:rsid w:val="00644AB2"/>
    <w:rsid w:val="00646CF5"/>
    <w:rsid w:val="006509D6"/>
    <w:rsid w:val="0065174C"/>
    <w:rsid w:val="00652A72"/>
    <w:rsid w:val="00653E6A"/>
    <w:rsid w:val="00656320"/>
    <w:rsid w:val="00656DF0"/>
    <w:rsid w:val="00657AC3"/>
    <w:rsid w:val="00660CF6"/>
    <w:rsid w:val="006631AD"/>
    <w:rsid w:val="00663C5D"/>
    <w:rsid w:val="00663EA5"/>
    <w:rsid w:val="00666372"/>
    <w:rsid w:val="00666ECA"/>
    <w:rsid w:val="00670052"/>
    <w:rsid w:val="00670274"/>
    <w:rsid w:val="006702C1"/>
    <w:rsid w:val="00671B62"/>
    <w:rsid w:val="00671C02"/>
    <w:rsid w:val="00673A18"/>
    <w:rsid w:val="00674A9A"/>
    <w:rsid w:val="00676B79"/>
    <w:rsid w:val="00676DDF"/>
    <w:rsid w:val="006770D4"/>
    <w:rsid w:val="00683F58"/>
    <w:rsid w:val="006855ED"/>
    <w:rsid w:val="00690028"/>
    <w:rsid w:val="006901BF"/>
    <w:rsid w:val="00690A1E"/>
    <w:rsid w:val="00690FE3"/>
    <w:rsid w:val="0069183B"/>
    <w:rsid w:val="00691AD1"/>
    <w:rsid w:val="00691AE1"/>
    <w:rsid w:val="00692E62"/>
    <w:rsid w:val="006974BA"/>
    <w:rsid w:val="006A01FE"/>
    <w:rsid w:val="006A1CB8"/>
    <w:rsid w:val="006A366B"/>
    <w:rsid w:val="006A41C0"/>
    <w:rsid w:val="006A44B5"/>
    <w:rsid w:val="006A56A9"/>
    <w:rsid w:val="006A75DE"/>
    <w:rsid w:val="006A76F3"/>
    <w:rsid w:val="006A770A"/>
    <w:rsid w:val="006A7A02"/>
    <w:rsid w:val="006B12CB"/>
    <w:rsid w:val="006B40EF"/>
    <w:rsid w:val="006B62AD"/>
    <w:rsid w:val="006B7474"/>
    <w:rsid w:val="006C1D06"/>
    <w:rsid w:val="006C31E0"/>
    <w:rsid w:val="006C4337"/>
    <w:rsid w:val="006C43CD"/>
    <w:rsid w:val="006C5C81"/>
    <w:rsid w:val="006C5DB7"/>
    <w:rsid w:val="006C5E4A"/>
    <w:rsid w:val="006C61D3"/>
    <w:rsid w:val="006C7EFA"/>
    <w:rsid w:val="006D1021"/>
    <w:rsid w:val="006D14AB"/>
    <w:rsid w:val="006D72BE"/>
    <w:rsid w:val="006E31F1"/>
    <w:rsid w:val="006E3974"/>
    <w:rsid w:val="006E6CA3"/>
    <w:rsid w:val="006E72F4"/>
    <w:rsid w:val="006F1E4F"/>
    <w:rsid w:val="006F1F0A"/>
    <w:rsid w:val="006F30EE"/>
    <w:rsid w:val="006F342A"/>
    <w:rsid w:val="006F3F10"/>
    <w:rsid w:val="006F4566"/>
    <w:rsid w:val="006F551A"/>
    <w:rsid w:val="006F5A47"/>
    <w:rsid w:val="0070405B"/>
    <w:rsid w:val="00704309"/>
    <w:rsid w:val="00705434"/>
    <w:rsid w:val="00705B59"/>
    <w:rsid w:val="00706987"/>
    <w:rsid w:val="007069A9"/>
    <w:rsid w:val="00707160"/>
    <w:rsid w:val="00710843"/>
    <w:rsid w:val="00713DC7"/>
    <w:rsid w:val="007142B0"/>
    <w:rsid w:val="007155D8"/>
    <w:rsid w:val="0071583A"/>
    <w:rsid w:val="00720DD3"/>
    <w:rsid w:val="00723537"/>
    <w:rsid w:val="0072402B"/>
    <w:rsid w:val="00726DCE"/>
    <w:rsid w:val="007314C2"/>
    <w:rsid w:val="00731A3E"/>
    <w:rsid w:val="007360FD"/>
    <w:rsid w:val="007370D9"/>
    <w:rsid w:val="00740A68"/>
    <w:rsid w:val="007427C1"/>
    <w:rsid w:val="00742CC3"/>
    <w:rsid w:val="00744EDD"/>
    <w:rsid w:val="0074527F"/>
    <w:rsid w:val="007456F3"/>
    <w:rsid w:val="00745B2C"/>
    <w:rsid w:val="00747124"/>
    <w:rsid w:val="00747D03"/>
    <w:rsid w:val="0075259D"/>
    <w:rsid w:val="007532D3"/>
    <w:rsid w:val="0075380E"/>
    <w:rsid w:val="00754F91"/>
    <w:rsid w:val="0075795F"/>
    <w:rsid w:val="0076051C"/>
    <w:rsid w:val="00760776"/>
    <w:rsid w:val="007607F1"/>
    <w:rsid w:val="00760808"/>
    <w:rsid w:val="00760E65"/>
    <w:rsid w:val="007610A7"/>
    <w:rsid w:val="00762891"/>
    <w:rsid w:val="00762F40"/>
    <w:rsid w:val="00764513"/>
    <w:rsid w:val="00765E2B"/>
    <w:rsid w:val="0076656F"/>
    <w:rsid w:val="0076698F"/>
    <w:rsid w:val="00767141"/>
    <w:rsid w:val="00770A74"/>
    <w:rsid w:val="00770C78"/>
    <w:rsid w:val="007714C4"/>
    <w:rsid w:val="0077231A"/>
    <w:rsid w:val="007771A2"/>
    <w:rsid w:val="00780260"/>
    <w:rsid w:val="00781BCB"/>
    <w:rsid w:val="00783368"/>
    <w:rsid w:val="0078346B"/>
    <w:rsid w:val="00784A54"/>
    <w:rsid w:val="00785A0B"/>
    <w:rsid w:val="00786797"/>
    <w:rsid w:val="00787135"/>
    <w:rsid w:val="00790EEC"/>
    <w:rsid w:val="007910B6"/>
    <w:rsid w:val="00797C7C"/>
    <w:rsid w:val="00797D2F"/>
    <w:rsid w:val="007A18AC"/>
    <w:rsid w:val="007A4617"/>
    <w:rsid w:val="007A48BC"/>
    <w:rsid w:val="007A56E6"/>
    <w:rsid w:val="007A6408"/>
    <w:rsid w:val="007A6582"/>
    <w:rsid w:val="007B2364"/>
    <w:rsid w:val="007B4286"/>
    <w:rsid w:val="007C0AAB"/>
    <w:rsid w:val="007C1252"/>
    <w:rsid w:val="007C20BE"/>
    <w:rsid w:val="007C74ED"/>
    <w:rsid w:val="007D4174"/>
    <w:rsid w:val="007D64B8"/>
    <w:rsid w:val="007D6B72"/>
    <w:rsid w:val="007E03F5"/>
    <w:rsid w:val="007E10CD"/>
    <w:rsid w:val="007E1F43"/>
    <w:rsid w:val="007E3DB6"/>
    <w:rsid w:val="007F022E"/>
    <w:rsid w:val="007F4BE4"/>
    <w:rsid w:val="007F62CD"/>
    <w:rsid w:val="007F7D91"/>
    <w:rsid w:val="00800E30"/>
    <w:rsid w:val="0080104A"/>
    <w:rsid w:val="008013CD"/>
    <w:rsid w:val="0080230A"/>
    <w:rsid w:val="00803D5C"/>
    <w:rsid w:val="00805A7D"/>
    <w:rsid w:val="00806529"/>
    <w:rsid w:val="00807DB7"/>
    <w:rsid w:val="0081054C"/>
    <w:rsid w:val="0081090C"/>
    <w:rsid w:val="0081124F"/>
    <w:rsid w:val="008132BA"/>
    <w:rsid w:val="0081747E"/>
    <w:rsid w:val="00817874"/>
    <w:rsid w:val="00820457"/>
    <w:rsid w:val="00820490"/>
    <w:rsid w:val="00820AAF"/>
    <w:rsid w:val="00820BF7"/>
    <w:rsid w:val="00821B62"/>
    <w:rsid w:val="00823942"/>
    <w:rsid w:val="00823A65"/>
    <w:rsid w:val="008260EF"/>
    <w:rsid w:val="00826954"/>
    <w:rsid w:val="00831C5B"/>
    <w:rsid w:val="008340BF"/>
    <w:rsid w:val="00836A53"/>
    <w:rsid w:val="00840A80"/>
    <w:rsid w:val="00842CE7"/>
    <w:rsid w:val="008434CE"/>
    <w:rsid w:val="00843F70"/>
    <w:rsid w:val="00845497"/>
    <w:rsid w:val="00845FAB"/>
    <w:rsid w:val="0085004A"/>
    <w:rsid w:val="00850D21"/>
    <w:rsid w:val="00854637"/>
    <w:rsid w:val="008569A1"/>
    <w:rsid w:val="00856CBC"/>
    <w:rsid w:val="00857031"/>
    <w:rsid w:val="00857F71"/>
    <w:rsid w:val="00860FD1"/>
    <w:rsid w:val="008626D3"/>
    <w:rsid w:val="0086406F"/>
    <w:rsid w:val="0086435E"/>
    <w:rsid w:val="008643AF"/>
    <w:rsid w:val="00864BB1"/>
    <w:rsid w:val="00864DBF"/>
    <w:rsid w:val="008674A9"/>
    <w:rsid w:val="00867FBF"/>
    <w:rsid w:val="008727DF"/>
    <w:rsid w:val="008775DD"/>
    <w:rsid w:val="008800EB"/>
    <w:rsid w:val="0088173D"/>
    <w:rsid w:val="0088469A"/>
    <w:rsid w:val="00886C27"/>
    <w:rsid w:val="00887D26"/>
    <w:rsid w:val="008904DF"/>
    <w:rsid w:val="00890939"/>
    <w:rsid w:val="00895EBA"/>
    <w:rsid w:val="00897A3D"/>
    <w:rsid w:val="008A29FF"/>
    <w:rsid w:val="008A4436"/>
    <w:rsid w:val="008A5C89"/>
    <w:rsid w:val="008A6238"/>
    <w:rsid w:val="008B1D6F"/>
    <w:rsid w:val="008B1FE6"/>
    <w:rsid w:val="008B2215"/>
    <w:rsid w:val="008B2B55"/>
    <w:rsid w:val="008B3016"/>
    <w:rsid w:val="008B30EA"/>
    <w:rsid w:val="008B5EBF"/>
    <w:rsid w:val="008B63BD"/>
    <w:rsid w:val="008B6986"/>
    <w:rsid w:val="008B7FF6"/>
    <w:rsid w:val="008C0E0A"/>
    <w:rsid w:val="008C1EE0"/>
    <w:rsid w:val="008C3140"/>
    <w:rsid w:val="008C37DD"/>
    <w:rsid w:val="008C39DD"/>
    <w:rsid w:val="008C5531"/>
    <w:rsid w:val="008C5C1B"/>
    <w:rsid w:val="008C6A71"/>
    <w:rsid w:val="008C6D05"/>
    <w:rsid w:val="008C6F44"/>
    <w:rsid w:val="008C735A"/>
    <w:rsid w:val="008D15EF"/>
    <w:rsid w:val="008D1B47"/>
    <w:rsid w:val="008D56FC"/>
    <w:rsid w:val="008D68B3"/>
    <w:rsid w:val="008E0003"/>
    <w:rsid w:val="008E2BC5"/>
    <w:rsid w:val="008E476D"/>
    <w:rsid w:val="008E73E1"/>
    <w:rsid w:val="008E7E75"/>
    <w:rsid w:val="008E7FA1"/>
    <w:rsid w:val="008F340C"/>
    <w:rsid w:val="008F5DE4"/>
    <w:rsid w:val="00900650"/>
    <w:rsid w:val="00902CE4"/>
    <w:rsid w:val="0090398A"/>
    <w:rsid w:val="00904369"/>
    <w:rsid w:val="00904A8D"/>
    <w:rsid w:val="0090637A"/>
    <w:rsid w:val="00906BCA"/>
    <w:rsid w:val="00911618"/>
    <w:rsid w:val="00913861"/>
    <w:rsid w:val="00915C37"/>
    <w:rsid w:val="00916636"/>
    <w:rsid w:val="009205B3"/>
    <w:rsid w:val="00921C39"/>
    <w:rsid w:val="00922176"/>
    <w:rsid w:val="00922C3A"/>
    <w:rsid w:val="00922DB5"/>
    <w:rsid w:val="00923014"/>
    <w:rsid w:val="00924A34"/>
    <w:rsid w:val="00924F38"/>
    <w:rsid w:val="00925AEE"/>
    <w:rsid w:val="0092714F"/>
    <w:rsid w:val="009279AD"/>
    <w:rsid w:val="009331A9"/>
    <w:rsid w:val="009335D8"/>
    <w:rsid w:val="0093538C"/>
    <w:rsid w:val="009356DB"/>
    <w:rsid w:val="00942FD4"/>
    <w:rsid w:val="0094711C"/>
    <w:rsid w:val="009478B9"/>
    <w:rsid w:val="009516BE"/>
    <w:rsid w:val="009517D3"/>
    <w:rsid w:val="00951CDC"/>
    <w:rsid w:val="00952322"/>
    <w:rsid w:val="009539D6"/>
    <w:rsid w:val="009553D8"/>
    <w:rsid w:val="00957B44"/>
    <w:rsid w:val="00962C83"/>
    <w:rsid w:val="0096364A"/>
    <w:rsid w:val="0096587A"/>
    <w:rsid w:val="00965C6B"/>
    <w:rsid w:val="0097094A"/>
    <w:rsid w:val="00971144"/>
    <w:rsid w:val="00971DD2"/>
    <w:rsid w:val="009726C3"/>
    <w:rsid w:val="00973A48"/>
    <w:rsid w:val="00974984"/>
    <w:rsid w:val="00976121"/>
    <w:rsid w:val="009819B3"/>
    <w:rsid w:val="009820E1"/>
    <w:rsid w:val="00983BBB"/>
    <w:rsid w:val="00983D29"/>
    <w:rsid w:val="00985E56"/>
    <w:rsid w:val="00986006"/>
    <w:rsid w:val="0098632D"/>
    <w:rsid w:val="00986721"/>
    <w:rsid w:val="00986CDE"/>
    <w:rsid w:val="0098716F"/>
    <w:rsid w:val="00987F69"/>
    <w:rsid w:val="009904A7"/>
    <w:rsid w:val="00992893"/>
    <w:rsid w:val="00993D94"/>
    <w:rsid w:val="00995165"/>
    <w:rsid w:val="0099666B"/>
    <w:rsid w:val="009A30E6"/>
    <w:rsid w:val="009A3C69"/>
    <w:rsid w:val="009A4AF7"/>
    <w:rsid w:val="009A6E6B"/>
    <w:rsid w:val="009A7BAA"/>
    <w:rsid w:val="009B12E8"/>
    <w:rsid w:val="009B1F2F"/>
    <w:rsid w:val="009B2538"/>
    <w:rsid w:val="009B3DD5"/>
    <w:rsid w:val="009B5040"/>
    <w:rsid w:val="009B536B"/>
    <w:rsid w:val="009C01AF"/>
    <w:rsid w:val="009C03B2"/>
    <w:rsid w:val="009C10E2"/>
    <w:rsid w:val="009C171C"/>
    <w:rsid w:val="009C5827"/>
    <w:rsid w:val="009C5EEF"/>
    <w:rsid w:val="009C6D91"/>
    <w:rsid w:val="009D3513"/>
    <w:rsid w:val="009D4B60"/>
    <w:rsid w:val="009D6EE3"/>
    <w:rsid w:val="009E30EF"/>
    <w:rsid w:val="009E3E94"/>
    <w:rsid w:val="009E43B8"/>
    <w:rsid w:val="009E45E8"/>
    <w:rsid w:val="009E66DF"/>
    <w:rsid w:val="009E7D63"/>
    <w:rsid w:val="009F0EA7"/>
    <w:rsid w:val="009F0F62"/>
    <w:rsid w:val="009F25DC"/>
    <w:rsid w:val="009F4444"/>
    <w:rsid w:val="009F63C5"/>
    <w:rsid w:val="00A00031"/>
    <w:rsid w:val="00A0079E"/>
    <w:rsid w:val="00A00C30"/>
    <w:rsid w:val="00A025E3"/>
    <w:rsid w:val="00A029A9"/>
    <w:rsid w:val="00A05BE9"/>
    <w:rsid w:val="00A10C9A"/>
    <w:rsid w:val="00A153F4"/>
    <w:rsid w:val="00A23354"/>
    <w:rsid w:val="00A2625A"/>
    <w:rsid w:val="00A2790F"/>
    <w:rsid w:val="00A32018"/>
    <w:rsid w:val="00A321A0"/>
    <w:rsid w:val="00A325E7"/>
    <w:rsid w:val="00A34227"/>
    <w:rsid w:val="00A3543F"/>
    <w:rsid w:val="00A35A3C"/>
    <w:rsid w:val="00A377DC"/>
    <w:rsid w:val="00A40416"/>
    <w:rsid w:val="00A4473A"/>
    <w:rsid w:val="00A448E4"/>
    <w:rsid w:val="00A4495E"/>
    <w:rsid w:val="00A44B52"/>
    <w:rsid w:val="00A460D6"/>
    <w:rsid w:val="00A461BE"/>
    <w:rsid w:val="00A5216A"/>
    <w:rsid w:val="00A53754"/>
    <w:rsid w:val="00A54FA0"/>
    <w:rsid w:val="00A55565"/>
    <w:rsid w:val="00A56E36"/>
    <w:rsid w:val="00A60124"/>
    <w:rsid w:val="00A62932"/>
    <w:rsid w:val="00A6426F"/>
    <w:rsid w:val="00A664CF"/>
    <w:rsid w:val="00A6681C"/>
    <w:rsid w:val="00A66F04"/>
    <w:rsid w:val="00A6732D"/>
    <w:rsid w:val="00A70B02"/>
    <w:rsid w:val="00A73196"/>
    <w:rsid w:val="00A754E8"/>
    <w:rsid w:val="00A756E4"/>
    <w:rsid w:val="00A76680"/>
    <w:rsid w:val="00A80F37"/>
    <w:rsid w:val="00A80FC5"/>
    <w:rsid w:val="00A8292F"/>
    <w:rsid w:val="00A832C9"/>
    <w:rsid w:val="00A84663"/>
    <w:rsid w:val="00A8713F"/>
    <w:rsid w:val="00A87B88"/>
    <w:rsid w:val="00A91415"/>
    <w:rsid w:val="00A9332D"/>
    <w:rsid w:val="00A9443E"/>
    <w:rsid w:val="00A95784"/>
    <w:rsid w:val="00A9666D"/>
    <w:rsid w:val="00AA36EA"/>
    <w:rsid w:val="00AA42BF"/>
    <w:rsid w:val="00AB077D"/>
    <w:rsid w:val="00AB5450"/>
    <w:rsid w:val="00AB6059"/>
    <w:rsid w:val="00AB6EA4"/>
    <w:rsid w:val="00AB75EC"/>
    <w:rsid w:val="00AC34F3"/>
    <w:rsid w:val="00AC3D53"/>
    <w:rsid w:val="00AD0A62"/>
    <w:rsid w:val="00AD37D5"/>
    <w:rsid w:val="00AD6E18"/>
    <w:rsid w:val="00AD7883"/>
    <w:rsid w:val="00AE0B94"/>
    <w:rsid w:val="00AE20CF"/>
    <w:rsid w:val="00AE2377"/>
    <w:rsid w:val="00AE24D7"/>
    <w:rsid w:val="00AE2E7E"/>
    <w:rsid w:val="00AE3786"/>
    <w:rsid w:val="00AE3D29"/>
    <w:rsid w:val="00AE6C3C"/>
    <w:rsid w:val="00AF575C"/>
    <w:rsid w:val="00AF7882"/>
    <w:rsid w:val="00B00270"/>
    <w:rsid w:val="00B00382"/>
    <w:rsid w:val="00B004F6"/>
    <w:rsid w:val="00B0689C"/>
    <w:rsid w:val="00B10577"/>
    <w:rsid w:val="00B11C5F"/>
    <w:rsid w:val="00B23005"/>
    <w:rsid w:val="00B247AE"/>
    <w:rsid w:val="00B26641"/>
    <w:rsid w:val="00B2693A"/>
    <w:rsid w:val="00B2703E"/>
    <w:rsid w:val="00B27481"/>
    <w:rsid w:val="00B278D6"/>
    <w:rsid w:val="00B300BF"/>
    <w:rsid w:val="00B30612"/>
    <w:rsid w:val="00B30B95"/>
    <w:rsid w:val="00B311B1"/>
    <w:rsid w:val="00B32252"/>
    <w:rsid w:val="00B33CE8"/>
    <w:rsid w:val="00B346D4"/>
    <w:rsid w:val="00B34B32"/>
    <w:rsid w:val="00B36316"/>
    <w:rsid w:val="00B371A1"/>
    <w:rsid w:val="00B37419"/>
    <w:rsid w:val="00B40AF0"/>
    <w:rsid w:val="00B40C90"/>
    <w:rsid w:val="00B411CB"/>
    <w:rsid w:val="00B424CB"/>
    <w:rsid w:val="00B478F8"/>
    <w:rsid w:val="00B530A6"/>
    <w:rsid w:val="00B53E25"/>
    <w:rsid w:val="00B55D3E"/>
    <w:rsid w:val="00B57A70"/>
    <w:rsid w:val="00B60C2A"/>
    <w:rsid w:val="00B60EDF"/>
    <w:rsid w:val="00B6264E"/>
    <w:rsid w:val="00B62822"/>
    <w:rsid w:val="00B6284A"/>
    <w:rsid w:val="00B662E9"/>
    <w:rsid w:val="00B6715C"/>
    <w:rsid w:val="00B70096"/>
    <w:rsid w:val="00B7023F"/>
    <w:rsid w:val="00B70790"/>
    <w:rsid w:val="00B70E60"/>
    <w:rsid w:val="00B71B75"/>
    <w:rsid w:val="00B77F29"/>
    <w:rsid w:val="00B80A03"/>
    <w:rsid w:val="00B8231A"/>
    <w:rsid w:val="00B823EC"/>
    <w:rsid w:val="00B838C3"/>
    <w:rsid w:val="00B847B1"/>
    <w:rsid w:val="00B8570D"/>
    <w:rsid w:val="00B86C41"/>
    <w:rsid w:val="00B86DEB"/>
    <w:rsid w:val="00B91109"/>
    <w:rsid w:val="00B91195"/>
    <w:rsid w:val="00B92150"/>
    <w:rsid w:val="00B92246"/>
    <w:rsid w:val="00B929B9"/>
    <w:rsid w:val="00B93128"/>
    <w:rsid w:val="00B93564"/>
    <w:rsid w:val="00B93BC2"/>
    <w:rsid w:val="00B94138"/>
    <w:rsid w:val="00B94834"/>
    <w:rsid w:val="00BA084E"/>
    <w:rsid w:val="00BA09D5"/>
    <w:rsid w:val="00BA2D33"/>
    <w:rsid w:val="00BA2E88"/>
    <w:rsid w:val="00BA36E7"/>
    <w:rsid w:val="00BA5FC4"/>
    <w:rsid w:val="00BA6028"/>
    <w:rsid w:val="00BB15E0"/>
    <w:rsid w:val="00BB265C"/>
    <w:rsid w:val="00BB428F"/>
    <w:rsid w:val="00BB6611"/>
    <w:rsid w:val="00BC4FC8"/>
    <w:rsid w:val="00BC58AF"/>
    <w:rsid w:val="00BC590A"/>
    <w:rsid w:val="00BC6315"/>
    <w:rsid w:val="00BC6C5E"/>
    <w:rsid w:val="00BC6FE7"/>
    <w:rsid w:val="00BD200D"/>
    <w:rsid w:val="00BD3C40"/>
    <w:rsid w:val="00BD583F"/>
    <w:rsid w:val="00BD7D62"/>
    <w:rsid w:val="00BE0FB8"/>
    <w:rsid w:val="00BE130C"/>
    <w:rsid w:val="00BE2B62"/>
    <w:rsid w:val="00BE30D4"/>
    <w:rsid w:val="00BE4EF9"/>
    <w:rsid w:val="00BE5617"/>
    <w:rsid w:val="00BE60AA"/>
    <w:rsid w:val="00BE6F43"/>
    <w:rsid w:val="00BF05BE"/>
    <w:rsid w:val="00BF05C9"/>
    <w:rsid w:val="00BF1171"/>
    <w:rsid w:val="00BF138D"/>
    <w:rsid w:val="00BF1772"/>
    <w:rsid w:val="00BF202D"/>
    <w:rsid w:val="00BF25B8"/>
    <w:rsid w:val="00BF4463"/>
    <w:rsid w:val="00BF57DE"/>
    <w:rsid w:val="00C0006D"/>
    <w:rsid w:val="00C01D39"/>
    <w:rsid w:val="00C01EC1"/>
    <w:rsid w:val="00C02940"/>
    <w:rsid w:val="00C02BEF"/>
    <w:rsid w:val="00C071F9"/>
    <w:rsid w:val="00C0784B"/>
    <w:rsid w:val="00C101D9"/>
    <w:rsid w:val="00C107E8"/>
    <w:rsid w:val="00C11274"/>
    <w:rsid w:val="00C13E19"/>
    <w:rsid w:val="00C21AF2"/>
    <w:rsid w:val="00C23144"/>
    <w:rsid w:val="00C2375B"/>
    <w:rsid w:val="00C24849"/>
    <w:rsid w:val="00C24E8D"/>
    <w:rsid w:val="00C25ADA"/>
    <w:rsid w:val="00C25D9A"/>
    <w:rsid w:val="00C300B6"/>
    <w:rsid w:val="00C30229"/>
    <w:rsid w:val="00C3032B"/>
    <w:rsid w:val="00C3180F"/>
    <w:rsid w:val="00C31EFF"/>
    <w:rsid w:val="00C325E7"/>
    <w:rsid w:val="00C32C69"/>
    <w:rsid w:val="00C35605"/>
    <w:rsid w:val="00C35BC2"/>
    <w:rsid w:val="00C410A5"/>
    <w:rsid w:val="00C43271"/>
    <w:rsid w:val="00C445DC"/>
    <w:rsid w:val="00C45499"/>
    <w:rsid w:val="00C455D6"/>
    <w:rsid w:val="00C4735E"/>
    <w:rsid w:val="00C50687"/>
    <w:rsid w:val="00C50B7D"/>
    <w:rsid w:val="00C523EE"/>
    <w:rsid w:val="00C534C5"/>
    <w:rsid w:val="00C53D99"/>
    <w:rsid w:val="00C56F4A"/>
    <w:rsid w:val="00C57559"/>
    <w:rsid w:val="00C57BDE"/>
    <w:rsid w:val="00C61AC9"/>
    <w:rsid w:val="00C6290B"/>
    <w:rsid w:val="00C7032F"/>
    <w:rsid w:val="00C70BCF"/>
    <w:rsid w:val="00C70CD2"/>
    <w:rsid w:val="00C716A4"/>
    <w:rsid w:val="00C71F39"/>
    <w:rsid w:val="00C7228A"/>
    <w:rsid w:val="00C7589F"/>
    <w:rsid w:val="00C75B53"/>
    <w:rsid w:val="00C77848"/>
    <w:rsid w:val="00C77FD1"/>
    <w:rsid w:val="00C801D2"/>
    <w:rsid w:val="00C80236"/>
    <w:rsid w:val="00C8047C"/>
    <w:rsid w:val="00C8070B"/>
    <w:rsid w:val="00C810D4"/>
    <w:rsid w:val="00C91A85"/>
    <w:rsid w:val="00C92079"/>
    <w:rsid w:val="00C92E11"/>
    <w:rsid w:val="00C93547"/>
    <w:rsid w:val="00C93B82"/>
    <w:rsid w:val="00C947D8"/>
    <w:rsid w:val="00C97CF0"/>
    <w:rsid w:val="00CA6EAA"/>
    <w:rsid w:val="00CB1464"/>
    <w:rsid w:val="00CB395B"/>
    <w:rsid w:val="00CB5C7A"/>
    <w:rsid w:val="00CB6113"/>
    <w:rsid w:val="00CB6DB7"/>
    <w:rsid w:val="00CB792B"/>
    <w:rsid w:val="00CB7AD3"/>
    <w:rsid w:val="00CC0FDD"/>
    <w:rsid w:val="00CC48D8"/>
    <w:rsid w:val="00CC6283"/>
    <w:rsid w:val="00CD054A"/>
    <w:rsid w:val="00CD265A"/>
    <w:rsid w:val="00CD4C26"/>
    <w:rsid w:val="00CE1675"/>
    <w:rsid w:val="00CE16E6"/>
    <w:rsid w:val="00CE256F"/>
    <w:rsid w:val="00CE5846"/>
    <w:rsid w:val="00CE6102"/>
    <w:rsid w:val="00CF0322"/>
    <w:rsid w:val="00CF189D"/>
    <w:rsid w:val="00CF338E"/>
    <w:rsid w:val="00CF4FD6"/>
    <w:rsid w:val="00CF53F0"/>
    <w:rsid w:val="00CF5A3A"/>
    <w:rsid w:val="00CF672B"/>
    <w:rsid w:val="00D0055F"/>
    <w:rsid w:val="00D02867"/>
    <w:rsid w:val="00D02ED8"/>
    <w:rsid w:val="00D033CA"/>
    <w:rsid w:val="00D04B96"/>
    <w:rsid w:val="00D066BC"/>
    <w:rsid w:val="00D0724A"/>
    <w:rsid w:val="00D11846"/>
    <w:rsid w:val="00D12C4B"/>
    <w:rsid w:val="00D13251"/>
    <w:rsid w:val="00D1359C"/>
    <w:rsid w:val="00D13A0E"/>
    <w:rsid w:val="00D14997"/>
    <w:rsid w:val="00D15666"/>
    <w:rsid w:val="00D17805"/>
    <w:rsid w:val="00D210D7"/>
    <w:rsid w:val="00D219FF"/>
    <w:rsid w:val="00D22240"/>
    <w:rsid w:val="00D22441"/>
    <w:rsid w:val="00D227BA"/>
    <w:rsid w:val="00D24B1B"/>
    <w:rsid w:val="00D265B0"/>
    <w:rsid w:val="00D275B1"/>
    <w:rsid w:val="00D27741"/>
    <w:rsid w:val="00D30931"/>
    <w:rsid w:val="00D30BE3"/>
    <w:rsid w:val="00D3210A"/>
    <w:rsid w:val="00D35975"/>
    <w:rsid w:val="00D361C0"/>
    <w:rsid w:val="00D37256"/>
    <w:rsid w:val="00D37312"/>
    <w:rsid w:val="00D37EF6"/>
    <w:rsid w:val="00D42BF9"/>
    <w:rsid w:val="00D43DAB"/>
    <w:rsid w:val="00D45A36"/>
    <w:rsid w:val="00D45CAF"/>
    <w:rsid w:val="00D4612A"/>
    <w:rsid w:val="00D52AF3"/>
    <w:rsid w:val="00D5420E"/>
    <w:rsid w:val="00D5534D"/>
    <w:rsid w:val="00D55449"/>
    <w:rsid w:val="00D56B3D"/>
    <w:rsid w:val="00D57316"/>
    <w:rsid w:val="00D576C9"/>
    <w:rsid w:val="00D61139"/>
    <w:rsid w:val="00D63495"/>
    <w:rsid w:val="00D64F55"/>
    <w:rsid w:val="00D65CFC"/>
    <w:rsid w:val="00D75B49"/>
    <w:rsid w:val="00D765AF"/>
    <w:rsid w:val="00D76781"/>
    <w:rsid w:val="00D77358"/>
    <w:rsid w:val="00D81A12"/>
    <w:rsid w:val="00D840A8"/>
    <w:rsid w:val="00D8424D"/>
    <w:rsid w:val="00D85E49"/>
    <w:rsid w:val="00D93E7D"/>
    <w:rsid w:val="00D94907"/>
    <w:rsid w:val="00D949DD"/>
    <w:rsid w:val="00D96628"/>
    <w:rsid w:val="00DA02A5"/>
    <w:rsid w:val="00DA12BE"/>
    <w:rsid w:val="00DA199F"/>
    <w:rsid w:val="00DA223F"/>
    <w:rsid w:val="00DA305A"/>
    <w:rsid w:val="00DA30ED"/>
    <w:rsid w:val="00DA4F37"/>
    <w:rsid w:val="00DA75E3"/>
    <w:rsid w:val="00DB041E"/>
    <w:rsid w:val="00DB0D0C"/>
    <w:rsid w:val="00DB54F4"/>
    <w:rsid w:val="00DB7BA6"/>
    <w:rsid w:val="00DC0B28"/>
    <w:rsid w:val="00DC5D68"/>
    <w:rsid w:val="00DC7F8B"/>
    <w:rsid w:val="00DD0F01"/>
    <w:rsid w:val="00DD11DA"/>
    <w:rsid w:val="00DD12AB"/>
    <w:rsid w:val="00DD1C3E"/>
    <w:rsid w:val="00DD2790"/>
    <w:rsid w:val="00DD4979"/>
    <w:rsid w:val="00DD5E6E"/>
    <w:rsid w:val="00DD6D88"/>
    <w:rsid w:val="00DE14B7"/>
    <w:rsid w:val="00DE1B11"/>
    <w:rsid w:val="00DE222E"/>
    <w:rsid w:val="00DE232B"/>
    <w:rsid w:val="00DE2449"/>
    <w:rsid w:val="00DE2727"/>
    <w:rsid w:val="00DE3213"/>
    <w:rsid w:val="00DE5114"/>
    <w:rsid w:val="00DE6983"/>
    <w:rsid w:val="00DE7911"/>
    <w:rsid w:val="00DF098D"/>
    <w:rsid w:val="00DF22EA"/>
    <w:rsid w:val="00DF26FD"/>
    <w:rsid w:val="00DF3B14"/>
    <w:rsid w:val="00DF52F3"/>
    <w:rsid w:val="00DF55AC"/>
    <w:rsid w:val="00DF75B1"/>
    <w:rsid w:val="00E072BF"/>
    <w:rsid w:val="00E11AD8"/>
    <w:rsid w:val="00E12B58"/>
    <w:rsid w:val="00E14A7C"/>
    <w:rsid w:val="00E14DDE"/>
    <w:rsid w:val="00E159AB"/>
    <w:rsid w:val="00E1616D"/>
    <w:rsid w:val="00E16E2A"/>
    <w:rsid w:val="00E23EFC"/>
    <w:rsid w:val="00E24F32"/>
    <w:rsid w:val="00E255C3"/>
    <w:rsid w:val="00E27348"/>
    <w:rsid w:val="00E314F8"/>
    <w:rsid w:val="00E31AD7"/>
    <w:rsid w:val="00E31C49"/>
    <w:rsid w:val="00E331DB"/>
    <w:rsid w:val="00E34E09"/>
    <w:rsid w:val="00E368C7"/>
    <w:rsid w:val="00E37BB5"/>
    <w:rsid w:val="00E4027F"/>
    <w:rsid w:val="00E41859"/>
    <w:rsid w:val="00E43C60"/>
    <w:rsid w:val="00E44377"/>
    <w:rsid w:val="00E46EEF"/>
    <w:rsid w:val="00E509CE"/>
    <w:rsid w:val="00E51853"/>
    <w:rsid w:val="00E523BA"/>
    <w:rsid w:val="00E5267D"/>
    <w:rsid w:val="00E52EBC"/>
    <w:rsid w:val="00E54E52"/>
    <w:rsid w:val="00E56101"/>
    <w:rsid w:val="00E6009C"/>
    <w:rsid w:val="00E60C34"/>
    <w:rsid w:val="00E60DD7"/>
    <w:rsid w:val="00E60F5A"/>
    <w:rsid w:val="00E623D1"/>
    <w:rsid w:val="00E63B36"/>
    <w:rsid w:val="00E64B81"/>
    <w:rsid w:val="00E64EA2"/>
    <w:rsid w:val="00E65BE7"/>
    <w:rsid w:val="00E6652F"/>
    <w:rsid w:val="00E66EA8"/>
    <w:rsid w:val="00E7358D"/>
    <w:rsid w:val="00E749FB"/>
    <w:rsid w:val="00E76994"/>
    <w:rsid w:val="00E812ED"/>
    <w:rsid w:val="00E814A3"/>
    <w:rsid w:val="00E83953"/>
    <w:rsid w:val="00E83A4D"/>
    <w:rsid w:val="00E83EA7"/>
    <w:rsid w:val="00E85019"/>
    <w:rsid w:val="00E87663"/>
    <w:rsid w:val="00E90396"/>
    <w:rsid w:val="00E908F3"/>
    <w:rsid w:val="00E91320"/>
    <w:rsid w:val="00E92C9A"/>
    <w:rsid w:val="00E95430"/>
    <w:rsid w:val="00E9565B"/>
    <w:rsid w:val="00E9591C"/>
    <w:rsid w:val="00E96456"/>
    <w:rsid w:val="00EA1123"/>
    <w:rsid w:val="00EA1B67"/>
    <w:rsid w:val="00EA2473"/>
    <w:rsid w:val="00EA2512"/>
    <w:rsid w:val="00EA4694"/>
    <w:rsid w:val="00EA68A7"/>
    <w:rsid w:val="00EA6BD2"/>
    <w:rsid w:val="00EA6E1A"/>
    <w:rsid w:val="00EA6FCC"/>
    <w:rsid w:val="00EA7066"/>
    <w:rsid w:val="00EB027F"/>
    <w:rsid w:val="00EB0EDF"/>
    <w:rsid w:val="00EB122F"/>
    <w:rsid w:val="00EB1280"/>
    <w:rsid w:val="00EB30C3"/>
    <w:rsid w:val="00EB52C9"/>
    <w:rsid w:val="00EC09F9"/>
    <w:rsid w:val="00EC505C"/>
    <w:rsid w:val="00EC5CD0"/>
    <w:rsid w:val="00EC5E30"/>
    <w:rsid w:val="00EC67C9"/>
    <w:rsid w:val="00ED0854"/>
    <w:rsid w:val="00ED134C"/>
    <w:rsid w:val="00ED1C88"/>
    <w:rsid w:val="00ED2419"/>
    <w:rsid w:val="00ED3856"/>
    <w:rsid w:val="00ED51B9"/>
    <w:rsid w:val="00ED673B"/>
    <w:rsid w:val="00ED725C"/>
    <w:rsid w:val="00EE0D58"/>
    <w:rsid w:val="00EE10C8"/>
    <w:rsid w:val="00EE1485"/>
    <w:rsid w:val="00EE1741"/>
    <w:rsid w:val="00EE18E4"/>
    <w:rsid w:val="00EE3CB6"/>
    <w:rsid w:val="00EE6299"/>
    <w:rsid w:val="00EE637D"/>
    <w:rsid w:val="00EF1D6F"/>
    <w:rsid w:val="00EF2A85"/>
    <w:rsid w:val="00EF305F"/>
    <w:rsid w:val="00EF3D8F"/>
    <w:rsid w:val="00EF4B07"/>
    <w:rsid w:val="00F0074A"/>
    <w:rsid w:val="00F010C4"/>
    <w:rsid w:val="00F01740"/>
    <w:rsid w:val="00F01F61"/>
    <w:rsid w:val="00F021BE"/>
    <w:rsid w:val="00F0375E"/>
    <w:rsid w:val="00F03A8C"/>
    <w:rsid w:val="00F04087"/>
    <w:rsid w:val="00F06313"/>
    <w:rsid w:val="00F06519"/>
    <w:rsid w:val="00F065A4"/>
    <w:rsid w:val="00F10E27"/>
    <w:rsid w:val="00F11098"/>
    <w:rsid w:val="00F11544"/>
    <w:rsid w:val="00F11734"/>
    <w:rsid w:val="00F133B5"/>
    <w:rsid w:val="00F14297"/>
    <w:rsid w:val="00F147FB"/>
    <w:rsid w:val="00F14CF3"/>
    <w:rsid w:val="00F1537F"/>
    <w:rsid w:val="00F15443"/>
    <w:rsid w:val="00F15C9E"/>
    <w:rsid w:val="00F202B2"/>
    <w:rsid w:val="00F2094E"/>
    <w:rsid w:val="00F26F95"/>
    <w:rsid w:val="00F307F6"/>
    <w:rsid w:val="00F341B0"/>
    <w:rsid w:val="00F3455A"/>
    <w:rsid w:val="00F354EA"/>
    <w:rsid w:val="00F3622B"/>
    <w:rsid w:val="00F3693F"/>
    <w:rsid w:val="00F409FE"/>
    <w:rsid w:val="00F42075"/>
    <w:rsid w:val="00F426EB"/>
    <w:rsid w:val="00F43866"/>
    <w:rsid w:val="00F47211"/>
    <w:rsid w:val="00F47483"/>
    <w:rsid w:val="00F509A2"/>
    <w:rsid w:val="00F509BF"/>
    <w:rsid w:val="00F512B4"/>
    <w:rsid w:val="00F51CBC"/>
    <w:rsid w:val="00F53108"/>
    <w:rsid w:val="00F55830"/>
    <w:rsid w:val="00F55DE8"/>
    <w:rsid w:val="00F56D20"/>
    <w:rsid w:val="00F57BD4"/>
    <w:rsid w:val="00F628F3"/>
    <w:rsid w:val="00F63652"/>
    <w:rsid w:val="00F66090"/>
    <w:rsid w:val="00F66DD5"/>
    <w:rsid w:val="00F705B0"/>
    <w:rsid w:val="00F70865"/>
    <w:rsid w:val="00F70F9A"/>
    <w:rsid w:val="00F71036"/>
    <w:rsid w:val="00F71472"/>
    <w:rsid w:val="00F71680"/>
    <w:rsid w:val="00F71A81"/>
    <w:rsid w:val="00F721D7"/>
    <w:rsid w:val="00F73885"/>
    <w:rsid w:val="00F744AB"/>
    <w:rsid w:val="00F745E8"/>
    <w:rsid w:val="00F76B79"/>
    <w:rsid w:val="00F775FA"/>
    <w:rsid w:val="00F806F1"/>
    <w:rsid w:val="00F80896"/>
    <w:rsid w:val="00F81685"/>
    <w:rsid w:val="00F81775"/>
    <w:rsid w:val="00F83D33"/>
    <w:rsid w:val="00F857C8"/>
    <w:rsid w:val="00F85BD2"/>
    <w:rsid w:val="00F864D9"/>
    <w:rsid w:val="00F873A5"/>
    <w:rsid w:val="00F90D89"/>
    <w:rsid w:val="00F912B2"/>
    <w:rsid w:val="00F92B58"/>
    <w:rsid w:val="00F97B99"/>
    <w:rsid w:val="00FA1615"/>
    <w:rsid w:val="00FA19FD"/>
    <w:rsid w:val="00FA54BF"/>
    <w:rsid w:val="00FB1075"/>
    <w:rsid w:val="00FB1937"/>
    <w:rsid w:val="00FB2444"/>
    <w:rsid w:val="00FB3D3B"/>
    <w:rsid w:val="00FB4979"/>
    <w:rsid w:val="00FB640C"/>
    <w:rsid w:val="00FC023B"/>
    <w:rsid w:val="00FC149F"/>
    <w:rsid w:val="00FC16AA"/>
    <w:rsid w:val="00FC175B"/>
    <w:rsid w:val="00FC3D2A"/>
    <w:rsid w:val="00FC4264"/>
    <w:rsid w:val="00FC64D4"/>
    <w:rsid w:val="00FD2202"/>
    <w:rsid w:val="00FD224B"/>
    <w:rsid w:val="00FD388D"/>
    <w:rsid w:val="00FD55CC"/>
    <w:rsid w:val="00FE0188"/>
    <w:rsid w:val="00FE12B0"/>
    <w:rsid w:val="00FE1B04"/>
    <w:rsid w:val="00FE263C"/>
    <w:rsid w:val="00FE2773"/>
    <w:rsid w:val="00FE3BBA"/>
    <w:rsid w:val="00FE3E3D"/>
    <w:rsid w:val="00FE4224"/>
    <w:rsid w:val="00FE7F83"/>
    <w:rsid w:val="00FF5107"/>
    <w:rsid w:val="00FF5D5D"/>
    <w:rsid w:val="00FF68A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A"/>
  </w:style>
  <w:style w:type="paragraph" w:styleId="1">
    <w:name w:val="heading 1"/>
    <w:basedOn w:val="a"/>
    <w:next w:val="a"/>
    <w:link w:val="10"/>
    <w:qFormat/>
    <w:rsid w:val="00F710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1036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F7103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1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1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10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103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710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710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10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1036"/>
    <w:rPr>
      <w:sz w:val="28"/>
      <w:lang w:val="en-US"/>
    </w:rPr>
  </w:style>
  <w:style w:type="character" w:customStyle="1" w:styleId="30">
    <w:name w:val="Заголовок 3 Знак"/>
    <w:link w:val="3"/>
    <w:rsid w:val="00F710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7103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7103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10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71036"/>
    <w:rPr>
      <w:sz w:val="24"/>
      <w:szCs w:val="24"/>
    </w:rPr>
  </w:style>
  <w:style w:type="character" w:customStyle="1" w:styleId="80">
    <w:name w:val="Заголовок 8 Знак"/>
    <w:link w:val="8"/>
    <w:rsid w:val="00F710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F71036"/>
    <w:rPr>
      <w:rFonts w:ascii="Arial" w:hAnsi="Arial" w:cs="Arial"/>
      <w:sz w:val="22"/>
      <w:szCs w:val="22"/>
    </w:rPr>
  </w:style>
  <w:style w:type="paragraph" w:styleId="a3">
    <w:name w:val="Plain Text"/>
    <w:basedOn w:val="a"/>
    <w:link w:val="a4"/>
    <w:rsid w:val="00F71036"/>
    <w:rPr>
      <w:rFonts w:ascii="Courier New" w:hAnsi="Courier New"/>
    </w:rPr>
  </w:style>
  <w:style w:type="character" w:customStyle="1" w:styleId="a4">
    <w:name w:val="Текст Знак"/>
    <w:link w:val="a3"/>
    <w:rsid w:val="00F71036"/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F71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036"/>
  </w:style>
  <w:style w:type="character" w:styleId="a7">
    <w:name w:val="page number"/>
    <w:basedOn w:val="a0"/>
    <w:rsid w:val="00F71036"/>
  </w:style>
  <w:style w:type="table" w:styleId="a8">
    <w:name w:val="Table Grid"/>
    <w:basedOn w:val="a1"/>
    <w:uiPriority w:val="59"/>
    <w:rsid w:val="00F7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71036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styleId="a9">
    <w:name w:val="footer"/>
    <w:basedOn w:val="a"/>
    <w:link w:val="aa"/>
    <w:rsid w:val="00F71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71036"/>
  </w:style>
  <w:style w:type="paragraph" w:styleId="ab">
    <w:name w:val="Body Text"/>
    <w:basedOn w:val="a"/>
    <w:link w:val="ac"/>
    <w:rsid w:val="00F71036"/>
    <w:pPr>
      <w:jc w:val="center"/>
    </w:pPr>
    <w:rPr>
      <w:b/>
      <w:sz w:val="28"/>
    </w:rPr>
  </w:style>
  <w:style w:type="character" w:customStyle="1" w:styleId="ac">
    <w:name w:val="Основной текст Знак"/>
    <w:link w:val="ab"/>
    <w:rsid w:val="00F71036"/>
    <w:rPr>
      <w:b/>
      <w:sz w:val="28"/>
    </w:rPr>
  </w:style>
  <w:style w:type="paragraph" w:styleId="ad">
    <w:name w:val="Body Text Indent"/>
    <w:basedOn w:val="a"/>
    <w:link w:val="ae"/>
    <w:rsid w:val="00F71036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F71036"/>
    <w:rPr>
      <w:sz w:val="28"/>
    </w:rPr>
  </w:style>
  <w:style w:type="paragraph" w:styleId="21">
    <w:name w:val="Body Text 2"/>
    <w:basedOn w:val="a"/>
    <w:link w:val="22"/>
    <w:rsid w:val="00F71036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F71036"/>
    <w:rPr>
      <w:sz w:val="28"/>
    </w:rPr>
  </w:style>
  <w:style w:type="paragraph" w:styleId="af">
    <w:name w:val="Title"/>
    <w:basedOn w:val="a"/>
    <w:link w:val="af0"/>
    <w:qFormat/>
    <w:rsid w:val="00F71036"/>
    <w:pPr>
      <w:spacing w:line="360" w:lineRule="auto"/>
      <w:jc w:val="center"/>
    </w:pPr>
    <w:rPr>
      <w:b/>
      <w:sz w:val="28"/>
    </w:rPr>
  </w:style>
  <w:style w:type="character" w:customStyle="1" w:styleId="af0">
    <w:name w:val="Название Знак"/>
    <w:link w:val="af"/>
    <w:rsid w:val="00F71036"/>
    <w:rPr>
      <w:b/>
      <w:sz w:val="28"/>
    </w:rPr>
  </w:style>
  <w:style w:type="paragraph" w:customStyle="1" w:styleId="11">
    <w:name w:val="Обычный1"/>
    <w:rsid w:val="00F71036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styleId="23">
    <w:name w:val="Body Text Indent 2"/>
    <w:basedOn w:val="a"/>
    <w:link w:val="24"/>
    <w:rsid w:val="00F710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71036"/>
  </w:style>
  <w:style w:type="paragraph" w:styleId="31">
    <w:name w:val="Body Text Indent 3"/>
    <w:basedOn w:val="a"/>
    <w:link w:val="32"/>
    <w:rsid w:val="00F710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71036"/>
    <w:rPr>
      <w:sz w:val="16"/>
      <w:szCs w:val="16"/>
    </w:rPr>
  </w:style>
  <w:style w:type="paragraph" w:styleId="af1">
    <w:name w:val="Block Text"/>
    <w:basedOn w:val="a"/>
    <w:rsid w:val="00F71036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</w:rPr>
  </w:style>
  <w:style w:type="paragraph" w:styleId="33">
    <w:name w:val="Body Text 3"/>
    <w:basedOn w:val="a"/>
    <w:link w:val="34"/>
    <w:uiPriority w:val="99"/>
    <w:rsid w:val="00F710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71036"/>
    <w:rPr>
      <w:sz w:val="16"/>
      <w:szCs w:val="16"/>
    </w:rPr>
  </w:style>
  <w:style w:type="paragraph" w:styleId="af2">
    <w:name w:val="caption"/>
    <w:basedOn w:val="a"/>
    <w:next w:val="a"/>
    <w:qFormat/>
    <w:rsid w:val="00F71036"/>
    <w:pPr>
      <w:spacing w:before="600" w:line="200" w:lineRule="exact"/>
      <w:jc w:val="center"/>
    </w:pPr>
    <w:rPr>
      <w:b/>
      <w:color w:val="0000FF"/>
      <w:sz w:val="34"/>
    </w:rPr>
  </w:style>
  <w:style w:type="character" w:customStyle="1" w:styleId="af3">
    <w:name w:val="Текст сноски Знак"/>
    <w:basedOn w:val="a0"/>
    <w:link w:val="af4"/>
    <w:semiHidden/>
    <w:rsid w:val="00F71036"/>
  </w:style>
  <w:style w:type="paragraph" w:styleId="af4">
    <w:name w:val="footnote text"/>
    <w:basedOn w:val="a"/>
    <w:link w:val="af3"/>
    <w:semiHidden/>
    <w:rsid w:val="00F71036"/>
  </w:style>
  <w:style w:type="paragraph" w:customStyle="1" w:styleId="Heading">
    <w:name w:val="Heading"/>
    <w:rsid w:val="00F710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F710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F71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link w:val="BodyText2"/>
    <w:rsid w:val="0011318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lang w:val="en-US"/>
    </w:rPr>
  </w:style>
  <w:style w:type="character" w:customStyle="1" w:styleId="BodyText2">
    <w:name w:val="Body Text 2 Знак"/>
    <w:link w:val="210"/>
    <w:rsid w:val="00113186"/>
    <w:rPr>
      <w:sz w:val="28"/>
      <w:lang w:val="en-US"/>
    </w:rPr>
  </w:style>
  <w:style w:type="paragraph" w:customStyle="1" w:styleId="12">
    <w:name w:val="Цитата1"/>
    <w:basedOn w:val="a"/>
    <w:link w:val="BlockText"/>
    <w:rsid w:val="00113186"/>
    <w:pPr>
      <w:widowControl w:val="0"/>
      <w:tabs>
        <w:tab w:val="left" w:pos="9498"/>
      </w:tabs>
      <w:overflowPunct w:val="0"/>
      <w:autoSpaceDE w:val="0"/>
      <w:autoSpaceDN w:val="0"/>
      <w:adjustRightInd w:val="0"/>
      <w:ind w:left="40" w:right="-8" w:firstLine="720"/>
      <w:jc w:val="both"/>
      <w:textAlignment w:val="baseline"/>
    </w:pPr>
    <w:rPr>
      <w:sz w:val="28"/>
    </w:rPr>
  </w:style>
  <w:style w:type="character" w:customStyle="1" w:styleId="BlockText">
    <w:name w:val="Block Text Знак"/>
    <w:link w:val="12"/>
    <w:rsid w:val="00113186"/>
    <w:rPr>
      <w:sz w:val="28"/>
    </w:rPr>
  </w:style>
  <w:style w:type="paragraph" w:customStyle="1" w:styleId="13">
    <w:name w:val="Текст1"/>
    <w:basedOn w:val="a"/>
    <w:rsid w:val="00473DD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Balloon Text"/>
    <w:basedOn w:val="a"/>
    <w:link w:val="af6"/>
    <w:uiPriority w:val="99"/>
    <w:semiHidden/>
    <w:unhideWhenUsed/>
    <w:rsid w:val="008260E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260EF"/>
    <w:rPr>
      <w:rFonts w:ascii="Tahoma" w:hAnsi="Tahoma" w:cs="Tahoma"/>
      <w:sz w:val="16"/>
      <w:szCs w:val="16"/>
    </w:rPr>
  </w:style>
  <w:style w:type="character" w:customStyle="1" w:styleId="120">
    <w:name w:val="Стиль 12 пт курсив"/>
    <w:rsid w:val="008C735A"/>
    <w:rPr>
      <w:i/>
      <w:iCs/>
      <w:sz w:val="24"/>
    </w:rPr>
  </w:style>
  <w:style w:type="character" w:styleId="af7">
    <w:name w:val="Hyperlink"/>
    <w:unhideWhenUsed/>
    <w:rsid w:val="002B7897"/>
    <w:rPr>
      <w:color w:val="0000FF"/>
      <w:u w:val="single"/>
    </w:rPr>
  </w:style>
  <w:style w:type="paragraph" w:customStyle="1" w:styleId="af8">
    <w:name w:val="Стиль"/>
    <w:rsid w:val="00125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D81A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rsid w:val="009D3513"/>
    <w:pPr>
      <w:ind w:left="720"/>
      <w:contextualSpacing/>
    </w:pPr>
  </w:style>
  <w:style w:type="paragraph" w:styleId="afa">
    <w:name w:val="Normal (Web)"/>
    <w:basedOn w:val="a"/>
    <w:rsid w:val="008B1F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5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link w:val="14"/>
    <w:rsid w:val="005B5F9E"/>
    <w:rPr>
      <w:rFonts w:ascii="Arial" w:eastAsia="Arial" w:hAnsi="Arial" w:cs="Arial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B5F9E"/>
    <w:pPr>
      <w:widowControl w:val="0"/>
      <w:shd w:val="clear" w:color="auto" w:fill="FFFFFF"/>
      <w:spacing w:before="480" w:after="240" w:line="274" w:lineRule="exact"/>
      <w:ind w:firstLine="700"/>
      <w:jc w:val="both"/>
    </w:pPr>
    <w:rPr>
      <w:rFonts w:ascii="Arial" w:eastAsia="Arial" w:hAnsi="Arial" w:cs="Arial"/>
    </w:rPr>
  </w:style>
  <w:style w:type="paragraph" w:styleId="HTML">
    <w:name w:val="HTML Preformatted"/>
    <w:basedOn w:val="a"/>
    <w:link w:val="HTML0"/>
    <w:rsid w:val="0025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25123C"/>
    <w:rPr>
      <w:rFonts w:ascii="Courier New" w:hAnsi="Courier New" w:cs="Courier New"/>
    </w:rPr>
  </w:style>
  <w:style w:type="paragraph" w:customStyle="1" w:styleId="Default">
    <w:name w:val="Default"/>
    <w:rsid w:val="00363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5">
    <w:name w:val="Основной текст (3)_"/>
    <w:link w:val="36"/>
    <w:rsid w:val="00E314F8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E3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5">
    <w:name w:val="Заголовок №1_"/>
    <w:link w:val="16"/>
    <w:rsid w:val="00E314F8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14F8"/>
    <w:pPr>
      <w:widowControl w:val="0"/>
      <w:shd w:val="clear" w:color="auto" w:fill="FFFFFF"/>
      <w:spacing w:before="900" w:after="600" w:line="322" w:lineRule="exact"/>
      <w:jc w:val="center"/>
    </w:pPr>
    <w:rPr>
      <w:b/>
      <w:bCs/>
      <w:sz w:val="27"/>
      <w:szCs w:val="27"/>
    </w:rPr>
  </w:style>
  <w:style w:type="paragraph" w:customStyle="1" w:styleId="37">
    <w:name w:val="Основной текст3"/>
    <w:basedOn w:val="a"/>
    <w:rsid w:val="00E314F8"/>
    <w:pPr>
      <w:widowControl w:val="0"/>
      <w:shd w:val="clear" w:color="auto" w:fill="FFFFFF"/>
      <w:spacing w:before="600" w:line="480" w:lineRule="exact"/>
      <w:jc w:val="both"/>
    </w:pPr>
    <w:rPr>
      <w:color w:val="000000"/>
      <w:sz w:val="27"/>
      <w:szCs w:val="27"/>
    </w:rPr>
  </w:style>
  <w:style w:type="paragraph" w:customStyle="1" w:styleId="16">
    <w:name w:val="Заголовок №1"/>
    <w:basedOn w:val="a"/>
    <w:link w:val="15"/>
    <w:rsid w:val="00E314F8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DB041E"/>
    <w:rPr>
      <w:rFonts w:ascii="Arial" w:hAnsi="Arial" w:cs="Arial"/>
    </w:rPr>
  </w:style>
  <w:style w:type="character" w:styleId="afc">
    <w:name w:val="Strong"/>
    <w:uiPriority w:val="22"/>
    <w:qFormat/>
    <w:rsid w:val="005D0533"/>
    <w:rPr>
      <w:b/>
      <w:bCs/>
    </w:rPr>
  </w:style>
  <w:style w:type="paragraph" w:styleId="afd">
    <w:name w:val="No Spacing"/>
    <w:uiPriority w:val="1"/>
    <w:qFormat/>
    <w:rsid w:val="00616BF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1\Desktop\&#1087;&#1088;&#1086;&#1077;&#1082;&#1090;%20&#1087;&#1086;&#1089;&#1090;&#1072;&#1085;&#1086;&#1074;&#1083;&#1077;&#1085;&#1080;&#1103;%20&#1086;&#1073;%20&#1091;&#1089;&#1090;&#1072;&#1085;&#1086;&#1074;&#1083;&#1077;&#1085;&#1080;&#1080;%20&#1088;&#1072;&#1079;&#1084;&#1077;&#1088;&#1099;%20&#1087;&#1083;&#1072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об установлении размеры платы</Template>
  <TotalTime>155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admin21</dc:creator>
  <cp:lastModifiedBy>sansey</cp:lastModifiedBy>
  <cp:revision>30</cp:revision>
  <cp:lastPrinted>2019-01-18T06:25:00Z</cp:lastPrinted>
  <dcterms:created xsi:type="dcterms:W3CDTF">2019-06-05T11:45:00Z</dcterms:created>
  <dcterms:modified xsi:type="dcterms:W3CDTF">2019-08-09T11:34:00Z</dcterms:modified>
</cp:coreProperties>
</file>