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EA1" w:rsidRDefault="004A2EA1" w:rsidP="003F71FE">
      <w:pPr>
        <w:rPr>
          <w:rFonts w:ascii="PT Astra Serif" w:hAnsi="PT Astra Serif"/>
          <w:b/>
          <w:szCs w:val="28"/>
        </w:rPr>
      </w:pPr>
    </w:p>
    <w:p w:rsidR="003F71FE" w:rsidRPr="003F71FE" w:rsidRDefault="003F71FE" w:rsidP="003F71FE">
      <w:pPr>
        <w:jc w:val="center"/>
      </w:pPr>
      <w:r w:rsidRPr="003F71FE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A05E42" wp14:editId="5D4CC492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1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0"/>
          <w:szCs w:val="30"/>
        </w:rPr>
      </w:pP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АДМИНИСТРАЦИЯ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F71FE" w:rsidRPr="003F71FE" w:rsidRDefault="003F71FE" w:rsidP="003F71FE">
      <w:pPr>
        <w:jc w:val="center"/>
        <w:rPr>
          <w:rFonts w:ascii="PT Astra Serif" w:hAnsi="PT Astra Serif"/>
          <w:b/>
          <w:sz w:val="34"/>
        </w:rPr>
      </w:pPr>
      <w:r w:rsidRPr="003F71FE">
        <w:rPr>
          <w:rFonts w:ascii="PT Astra Serif" w:hAnsi="PT Astra Serif"/>
          <w:b/>
          <w:sz w:val="34"/>
        </w:rPr>
        <w:t xml:space="preserve">КАМЕНСКИЙ РАЙОН </w:t>
      </w:r>
    </w:p>
    <w:p w:rsidR="003F71FE" w:rsidRPr="003F71FE" w:rsidRDefault="003F71FE" w:rsidP="003F71F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F71FE" w:rsidRPr="003F71FE" w:rsidRDefault="003F71FE" w:rsidP="003F71F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F71FE">
        <w:rPr>
          <w:rFonts w:ascii="PT Astra Serif" w:hAnsi="PT Astra Serif"/>
          <w:b/>
          <w:sz w:val="33"/>
          <w:szCs w:val="33"/>
        </w:rPr>
        <w:t>ПОСТАНОВЛЕНИЕ</w:t>
      </w:r>
    </w:p>
    <w:p w:rsidR="003F71FE" w:rsidRPr="003F71FE" w:rsidRDefault="003F71FE" w:rsidP="003F71F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F71FE" w:rsidRPr="003F71FE" w:rsidTr="00366FFB">
        <w:trPr>
          <w:trHeight w:val="146"/>
        </w:trPr>
        <w:tc>
          <w:tcPr>
            <w:tcW w:w="5846" w:type="dxa"/>
            <w:shd w:val="clear" w:color="auto" w:fill="auto"/>
          </w:tcPr>
          <w:p w:rsidR="003F71FE" w:rsidRPr="003F71FE" w:rsidRDefault="003F71FE" w:rsidP="00BF0ADD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F71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026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BF0AD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9</w:t>
            </w:r>
            <w:r w:rsidR="001026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августа </w:t>
            </w:r>
            <w:r w:rsidRPr="003F71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3F71FE" w:rsidRPr="00BF0ADD" w:rsidRDefault="003F71FE" w:rsidP="00FE68EC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3F71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F0ADD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301</w:t>
            </w:r>
          </w:p>
        </w:tc>
      </w:tr>
    </w:tbl>
    <w:p w:rsidR="003F71FE" w:rsidRDefault="003F71FE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lang w:eastAsia="ru-RU"/>
        </w:rPr>
      </w:pPr>
    </w:p>
    <w:p w:rsidR="000E4C74" w:rsidRDefault="000E4C74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lang w:eastAsia="ru-RU"/>
        </w:rPr>
      </w:pPr>
    </w:p>
    <w:p w:rsidR="003F71FE" w:rsidRPr="003F71FE" w:rsidRDefault="001C65EC" w:rsidP="000E4C7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изменения</w:t>
      </w:r>
      <w:r w:rsidR="003F71FE"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в постановление администрации</w:t>
      </w:r>
    </w:p>
    <w:p w:rsidR="003F71FE" w:rsidRPr="003F71FE" w:rsidRDefault="003F71FE" w:rsidP="000E4C7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муниципального образования Каменский район от </w:t>
      </w:r>
      <w:r w:rsidR="00FE68EC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24 ноября 2023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года № </w:t>
      </w:r>
      <w:r w:rsidR="00FE68EC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408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«</w:t>
      </w:r>
      <w:r w:rsidRPr="003F71FE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по муниципальному контролю на автомобильном транспорте и в дорожном хозяйстве</w:t>
      </w:r>
      <w:r w:rsidRPr="003F71FE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муниципального образования Каменского района на 2024 год»</w:t>
      </w:r>
    </w:p>
    <w:p w:rsidR="003F71FE" w:rsidRDefault="003F71FE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bCs/>
          <w:sz w:val="27"/>
          <w:szCs w:val="27"/>
          <w:lang w:eastAsia="ru-RU"/>
        </w:rPr>
      </w:pPr>
    </w:p>
    <w:p w:rsidR="000E4C74" w:rsidRPr="003F71FE" w:rsidRDefault="000E4C74" w:rsidP="003F71FE">
      <w:pPr>
        <w:tabs>
          <w:tab w:val="left" w:pos="6675"/>
        </w:tabs>
        <w:suppressAutoHyphens w:val="0"/>
        <w:spacing w:line="360" w:lineRule="exact"/>
        <w:rPr>
          <w:rFonts w:ascii="PT Astra Serif" w:hAnsi="PT Astra Serif" w:cs="Arial"/>
          <w:b/>
          <w:bCs/>
          <w:sz w:val="27"/>
          <w:szCs w:val="27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F71FE">
        <w:rPr>
          <w:rFonts w:ascii="PT Astra Serif" w:hAnsi="PT Astra Serif"/>
          <w:sz w:val="28"/>
          <w:szCs w:val="28"/>
          <w:lang w:eastAsia="ru-RU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ст. </w:t>
      </w:r>
      <w:r w:rsidR="000E4C74">
        <w:rPr>
          <w:rFonts w:ascii="PT Astra Serif" w:hAnsi="PT Astra Serif"/>
          <w:sz w:val="28"/>
          <w:szCs w:val="28"/>
          <w:lang w:eastAsia="ru-RU"/>
        </w:rPr>
        <w:t xml:space="preserve">31, 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32 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ПОСТАНОВЛЯЕТ: </w:t>
      </w:r>
    </w:p>
    <w:p w:rsidR="003F71FE" w:rsidRPr="003F71FE" w:rsidRDefault="001C65EC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1. Внести изменение</w:t>
      </w:r>
      <w:r w:rsidR="003F71FE" w:rsidRPr="003F71FE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</w:t>
      </w:r>
      <w:r w:rsidR="00A215BF">
        <w:rPr>
          <w:rFonts w:ascii="PT Astra Serif" w:hAnsi="PT Astra Serif"/>
          <w:sz w:val="28"/>
          <w:szCs w:val="28"/>
          <w:lang w:eastAsia="ru-RU"/>
        </w:rPr>
        <w:t xml:space="preserve">йон от </w:t>
      </w:r>
      <w:r w:rsidR="00FE68EC">
        <w:rPr>
          <w:rFonts w:ascii="PT Astra Serif" w:hAnsi="PT Astra Serif"/>
          <w:sz w:val="28"/>
          <w:szCs w:val="28"/>
          <w:lang w:eastAsia="ru-RU"/>
        </w:rPr>
        <w:t>24 ноября 2023</w:t>
      </w:r>
      <w:r w:rsidR="00A215BF">
        <w:rPr>
          <w:rFonts w:ascii="PT Astra Serif" w:hAnsi="PT Astra Serif"/>
          <w:sz w:val="28"/>
          <w:szCs w:val="28"/>
          <w:lang w:eastAsia="ru-RU"/>
        </w:rPr>
        <w:t xml:space="preserve"> года № </w:t>
      </w:r>
      <w:r w:rsidR="00FE68EC">
        <w:rPr>
          <w:rFonts w:ascii="PT Astra Serif" w:hAnsi="PT Astra Serif"/>
          <w:sz w:val="28"/>
          <w:szCs w:val="28"/>
          <w:lang w:eastAsia="ru-RU"/>
        </w:rPr>
        <w:t>408</w:t>
      </w:r>
      <w:r w:rsidR="003F71FE" w:rsidRPr="003F71FE">
        <w:rPr>
          <w:rFonts w:ascii="PT Astra Serif" w:hAnsi="PT Astra Serif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</w:t>
      </w:r>
      <w:r w:rsidR="00A215BF">
        <w:rPr>
          <w:rFonts w:ascii="PT Astra Serif" w:hAnsi="PT Astra Serif"/>
          <w:sz w:val="28"/>
          <w:szCs w:val="28"/>
          <w:lang w:eastAsia="ru-RU"/>
        </w:rPr>
        <w:t>по муниципальному контролю на автомобильном транспорте и в дорожном хозяйстве</w:t>
      </w:r>
      <w:r w:rsidR="003F71FE" w:rsidRPr="003F71FE">
        <w:rPr>
          <w:rFonts w:ascii="PT Astra Serif" w:hAnsi="PT Astra Serif"/>
          <w:sz w:val="28"/>
          <w:szCs w:val="28"/>
          <w:lang w:eastAsia="ru-RU"/>
        </w:rPr>
        <w:t xml:space="preserve"> муниципального Каменского района на 2024 год следующее изменение:</w:t>
      </w:r>
    </w:p>
    <w:p w:rsidR="003F71FE" w:rsidRPr="003F71FE" w:rsidRDefault="003F71FE" w:rsidP="003F71FE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F71FE">
        <w:rPr>
          <w:rFonts w:ascii="PT Astra Serif" w:hAnsi="PT Astra Serif"/>
          <w:sz w:val="28"/>
          <w:szCs w:val="28"/>
          <w:lang w:eastAsia="ru-RU"/>
        </w:rPr>
        <w:t>1.1 приложение к постановлению изложить в новой редакции (приложение).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F71FE"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2. 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>Отделу по взаимодействию с ОМС и информатизации</w:t>
      </w:r>
      <w:r w:rsidRPr="003F71FE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Каменский район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proofErr w:type="spellStart"/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>Холодкова</w:t>
      </w:r>
      <w:proofErr w:type="spellEnd"/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</w:t>
      </w:r>
      <w:r w:rsidR="00990AE3">
        <w:rPr>
          <w:rFonts w:ascii="PT Astra Serif" w:hAnsi="PT Astra Serif"/>
          <w:color w:val="000000"/>
          <w:sz w:val="28"/>
          <w:szCs w:val="28"/>
          <w:lang w:eastAsia="ru-RU"/>
        </w:rPr>
        <w:t xml:space="preserve">ия муниципальных </w:t>
      </w: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>правовых актов муниципального образования Каменский район.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F71FE">
        <w:rPr>
          <w:rFonts w:ascii="PT Astra Serif" w:hAnsi="PT Astra Serif"/>
          <w:color w:val="000000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3F71FE" w:rsidRPr="003F71FE" w:rsidRDefault="003F71FE" w:rsidP="003F71FE">
      <w:pPr>
        <w:suppressAutoHyphens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F71FE" w:rsidRPr="003F71FE" w:rsidTr="00366FFB">
        <w:trPr>
          <w:trHeight w:val="229"/>
        </w:trPr>
        <w:tc>
          <w:tcPr>
            <w:tcW w:w="2178" w:type="pct"/>
          </w:tcPr>
          <w:p w:rsidR="003F71FE" w:rsidRPr="003F71FE" w:rsidRDefault="003F71FE" w:rsidP="003F71FE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F71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F71FE" w:rsidRPr="003F71FE" w:rsidRDefault="003F71FE" w:rsidP="003F71FE">
            <w:pPr>
              <w:suppressAutoHyphens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44" w:type="pct"/>
            <w:vAlign w:val="bottom"/>
          </w:tcPr>
          <w:p w:rsidR="003F71FE" w:rsidRPr="003F71FE" w:rsidRDefault="003F71FE" w:rsidP="003F71FE">
            <w:pPr>
              <w:suppressAutoHyphens w:val="0"/>
              <w:jc w:val="right"/>
              <w:rPr>
                <w:rFonts w:ascii="PT Astra Serif" w:hAnsi="PT Astra Serif"/>
                <w:lang w:eastAsia="en-US"/>
              </w:rPr>
            </w:pPr>
            <w:r w:rsidRPr="003F71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550A53" w:rsidRDefault="00550A53" w:rsidP="003F71FE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  <w:sectPr w:rsidR="00550A53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F71FE" w:rsidRPr="003C3FA8" w:rsidRDefault="003F71FE" w:rsidP="003F71FE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71FE" w:rsidTr="00366FFB">
        <w:tc>
          <w:tcPr>
            <w:tcW w:w="4785" w:type="dxa"/>
          </w:tcPr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3F71FE" w:rsidRDefault="003F71FE" w:rsidP="00366FFB">
            <w:pPr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3F71FE" w:rsidRDefault="003F71FE" w:rsidP="00366FFB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3F71FE" w:rsidRDefault="003F71FE" w:rsidP="00FE68EC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  <w:r w:rsidR="00BF0ADD" w:rsidRPr="00BF0AD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19 </w:t>
            </w:r>
            <w:r w:rsidR="00BF0AD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августа </w:t>
            </w:r>
            <w:r w:rsidR="000E4C74">
              <w:rPr>
                <w:rFonts w:ascii="PT Astra Serif" w:hAnsi="PT Astra Serif"/>
                <w:color w:val="010101"/>
                <w:sz w:val="28"/>
                <w:szCs w:val="28"/>
              </w:rPr>
              <w:t>2024</w:t>
            </w:r>
            <w:r w:rsidR="00BF0AD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г.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№ </w:t>
            </w:r>
            <w:r w:rsidR="00BF0ADD">
              <w:rPr>
                <w:rFonts w:ascii="PT Astra Serif" w:hAnsi="PT Astra Serif"/>
                <w:color w:val="010101"/>
                <w:sz w:val="28"/>
                <w:szCs w:val="28"/>
              </w:rPr>
              <w:t>301</w:t>
            </w:r>
          </w:p>
        </w:tc>
      </w:tr>
    </w:tbl>
    <w:p w:rsidR="003F71FE" w:rsidRPr="003F71FE" w:rsidRDefault="003F71FE" w:rsidP="003F71FE">
      <w:pPr>
        <w:jc w:val="right"/>
      </w:pPr>
    </w:p>
    <w:p w:rsidR="003F71FE" w:rsidRPr="003F71FE" w:rsidRDefault="003F71FE" w:rsidP="003F71FE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 xml:space="preserve">рисков причинения вреда (ущерба) </w:t>
      </w:r>
      <w:proofErr w:type="gramStart"/>
      <w:r w:rsidRPr="0009773B">
        <w:rPr>
          <w:rFonts w:ascii="PT Astra Serif" w:hAnsi="PT Astra Serif" w:cs="PT Astra Serif"/>
          <w:b/>
          <w:szCs w:val="28"/>
        </w:rPr>
        <w:t>охраняемым</w:t>
      </w:r>
      <w:proofErr w:type="gramEnd"/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законом ценностям</w:t>
      </w:r>
      <w:r w:rsidRPr="0009773B">
        <w:rPr>
          <w:rFonts w:ascii="PT Astra Serif" w:hAnsi="PT Astra Serif"/>
          <w:b/>
          <w:szCs w:val="28"/>
        </w:rPr>
        <w:t xml:space="preserve"> по м</w:t>
      </w:r>
      <w:r w:rsidRPr="0009773B">
        <w:rPr>
          <w:rFonts w:ascii="PT Astra Serif" w:hAnsi="PT Astra Serif" w:cs="PT Astra Serif"/>
          <w:b/>
          <w:szCs w:val="28"/>
        </w:rPr>
        <w:t>униципальному контролю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</w:p>
    <w:p w:rsidR="00375CD1" w:rsidRPr="0009773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>на 202</w:t>
      </w:r>
      <w:r w:rsidR="00AB2E34">
        <w:rPr>
          <w:rFonts w:ascii="PT Astra Serif" w:hAnsi="PT Astra Serif"/>
          <w:b/>
          <w:szCs w:val="28"/>
        </w:rPr>
        <w:t>4</w:t>
      </w:r>
      <w:r w:rsidRPr="0009773B">
        <w:rPr>
          <w:rFonts w:ascii="PT Astra Serif" w:hAnsi="PT Astra Serif"/>
          <w:b/>
          <w:szCs w:val="28"/>
        </w:rPr>
        <w:t xml:space="preserve">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E11E4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375CD1" w:rsidRPr="007F42BF" w:rsidRDefault="00375CD1" w:rsidP="00E11E4C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</w:p>
    <w:p w:rsidR="00375CD1" w:rsidRPr="007F42BF" w:rsidRDefault="00375CD1" w:rsidP="00E11E4C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</w:p>
    <w:p w:rsidR="00375CD1" w:rsidRPr="007F42BF" w:rsidRDefault="00375CD1" w:rsidP="00E11E4C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</w:p>
    <w:p w:rsidR="00375CD1" w:rsidRPr="007F42BF" w:rsidRDefault="00375CD1" w:rsidP="00E11E4C">
      <w:pPr>
        <w:jc w:val="center"/>
        <w:rPr>
          <w:rFonts w:ascii="PT Astra Serif" w:hAnsi="PT Astra Serif"/>
          <w:b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Pr="0009773B" w:rsidRDefault="00375CD1" w:rsidP="00E11E4C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профилактике таких нарушений в рамках программы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453ADD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09773B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09773B">
        <w:rPr>
          <w:rFonts w:ascii="PT Astra Serif" w:hAnsi="PT Astra Serif" w:cs="PT Astra Serif"/>
          <w:sz w:val="28"/>
          <w:szCs w:val="28"/>
        </w:rPr>
        <w:t>аменский</w:t>
      </w:r>
      <w:r w:rsidRPr="0009773B">
        <w:rPr>
          <w:rFonts w:ascii="PT Astra Serif" w:hAnsi="PT Astra Serif" w:cs="PT Astra Serif"/>
          <w:sz w:val="28"/>
          <w:szCs w:val="28"/>
        </w:rPr>
        <w:t xml:space="preserve"> район в сети "Интернет", размещение которых </w:t>
      </w:r>
      <w:r w:rsidRPr="0009773B">
        <w:rPr>
          <w:rFonts w:ascii="PT Astra Serif" w:hAnsi="PT Astra Serif" w:cs="PT Astra Serif"/>
          <w:sz w:val="28"/>
          <w:szCs w:val="28"/>
        </w:rPr>
        <w:lastRenderedPageBreak/>
        <w:t xml:space="preserve">предусмотрено законодательством РФ. </w:t>
      </w:r>
      <w:r w:rsidR="00453ADD">
        <w:rPr>
          <w:rFonts w:ascii="PT Astra Serif" w:hAnsi="PT Astra Serif" w:cs="PT Astra Serif"/>
          <w:sz w:val="28"/>
          <w:szCs w:val="28"/>
        </w:rPr>
        <w:t xml:space="preserve">Общее количество консультирований </w:t>
      </w:r>
      <w:r w:rsidR="00453ADD" w:rsidRPr="00B223A6">
        <w:rPr>
          <w:rFonts w:ascii="PT Astra Serif" w:hAnsi="PT Astra Serif" w:cs="PT Astra Serif"/>
          <w:sz w:val="28"/>
          <w:szCs w:val="28"/>
        </w:rPr>
        <w:t>-</w:t>
      </w:r>
      <w:r w:rsidR="00B223A6">
        <w:rPr>
          <w:rFonts w:ascii="PT Astra Serif" w:hAnsi="PT Astra Serif" w:cs="PT Astra Serif"/>
          <w:sz w:val="28"/>
          <w:szCs w:val="28"/>
        </w:rPr>
        <w:t>5</w:t>
      </w:r>
      <w:r w:rsidR="00453ADD" w:rsidRPr="00B223A6">
        <w:rPr>
          <w:rFonts w:ascii="PT Astra Serif" w:hAnsi="PT Astra Serif" w:cs="PT Astra Serif"/>
          <w:sz w:val="28"/>
          <w:szCs w:val="28"/>
        </w:rPr>
        <w:t>.</w:t>
      </w:r>
    </w:p>
    <w:p w:rsidR="00375CD1" w:rsidRPr="0009773B" w:rsidRDefault="00375CD1" w:rsidP="00E11E4C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AB2E34">
        <w:rPr>
          <w:rFonts w:ascii="PT Astra Serif" w:hAnsi="PT Astra Serif" w:cs="Arial"/>
          <w:color w:val="010101"/>
          <w:sz w:val="28"/>
          <w:szCs w:val="28"/>
        </w:rPr>
        <w:t>3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/>
          <w:sz w:val="28"/>
          <w:szCs w:val="28"/>
        </w:rPr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  <w:r w:rsidRPr="0009773B">
        <w:rPr>
          <w:rFonts w:ascii="PT Astra Serif" w:hAnsi="PT Astra Serif" w:cs="Arial"/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- 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E6AC7" w:rsidRDefault="009E6AC7" w:rsidP="00B223A6">
      <w:pPr>
        <w:shd w:val="clear" w:color="auto" w:fill="FFFFFF"/>
        <w:tabs>
          <w:tab w:val="left" w:pos="8222"/>
        </w:tabs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8817D2" w:rsidRPr="00B223A6" w:rsidRDefault="001D7836" w:rsidP="00B223A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</w:t>
      </w:r>
      <w:r w:rsidR="00AB2E34">
        <w:rPr>
          <w:rFonts w:ascii="PT Astra Serif" w:hAnsi="PT Astra Serif"/>
          <w:color w:val="010101"/>
          <w:sz w:val="28"/>
          <w:szCs w:val="28"/>
        </w:rPr>
        <w:t>4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0E4C74" w:rsidRDefault="000E4C74" w:rsidP="00E11E4C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lastRenderedPageBreak/>
        <w:t>4. Показатели результативности и эффективности</w:t>
      </w:r>
    </w:p>
    <w:p w:rsidR="008817D2" w:rsidRDefault="008817D2" w:rsidP="00FA1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8817D2" w:rsidRPr="0009773B" w:rsidRDefault="008817D2" w:rsidP="00990AE3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990AE3" w:rsidRDefault="008817D2" w:rsidP="00990AE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</w:t>
            </w:r>
            <w:r w:rsidR="00990A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9773B">
              <w:rPr>
                <w:rFonts w:ascii="PT Astra Serif" w:hAnsi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990AE3" w:rsidP="00990AE3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Доля лиц, удовлетворённых консультированием в общем </w:t>
            </w:r>
            <w:r w:rsidR="008817D2" w:rsidRPr="0009773B">
              <w:rPr>
                <w:rFonts w:ascii="PT Astra Serif" w:hAnsi="PT Astra Serif"/>
                <w:sz w:val="28"/>
                <w:szCs w:val="28"/>
              </w:rPr>
              <w:t>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F3A7F" w:rsidRDefault="008F3A7F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0A1FD2" w:rsidRDefault="000E4C74" w:rsidP="000E4C74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  <w:sectPr w:rsidR="000A1FD2" w:rsidSect="008F3A7F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________________________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0E4C74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</w:t>
            </w:r>
            <w:r w:rsidR="00AB2E34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год</w:t>
            </w:r>
          </w:p>
        </w:tc>
      </w:tr>
    </w:tbl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>Каменский  район на 202</w:t>
      </w:r>
      <w:r w:rsidR="00AB2E34">
        <w:rPr>
          <w:rFonts w:ascii="PT Astra Serif" w:hAnsi="PT Astra Serif" w:cs="Arial"/>
          <w:b/>
          <w:bCs/>
          <w:color w:val="010101"/>
          <w:sz w:val="28"/>
          <w:szCs w:val="28"/>
        </w:rPr>
        <w:t>4</w:t>
      </w: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8"/>
        <w:gridCol w:w="3666"/>
        <w:gridCol w:w="1796"/>
        <w:gridCol w:w="1348"/>
      </w:tblGrid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b/>
                <w:bCs/>
                <w:color w:val="010101"/>
              </w:rPr>
              <w:t>№</w:t>
            </w:r>
          </w:p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proofErr w:type="gramStart"/>
            <w:r w:rsidRPr="00E11E4C">
              <w:rPr>
                <w:rFonts w:ascii="PT Astra Serif" w:hAnsi="PT Astra Serif"/>
                <w:b/>
                <w:bCs/>
                <w:color w:val="010101"/>
              </w:rPr>
              <w:t>п</w:t>
            </w:r>
            <w:proofErr w:type="gramEnd"/>
            <w:r w:rsidRPr="00E11E4C">
              <w:rPr>
                <w:rFonts w:ascii="PT Astra Serif" w:hAnsi="PT Astra Serif"/>
                <w:b/>
                <w:bCs/>
                <w:color w:val="010101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b/>
                <w:bCs/>
                <w:color w:val="010101"/>
              </w:rPr>
              <w:t>Срок исполнения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t>Информирование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E11E4C" w:rsidRDefault="001D7836" w:rsidP="000A1FD2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E11E4C">
              <w:rPr>
                <w:rFonts w:ascii="PT Astra Serif" w:eastAsia="Calibri" w:hAnsi="PT Astra Serif"/>
                <w:lang w:eastAsia="en-US"/>
              </w:rPr>
              <w:t>https://kamenskiy.tularegion.ru</w:t>
            </w:r>
            <w:r w:rsidRPr="00E11E4C">
              <w:rPr>
                <w:rFonts w:ascii="PT Astra Serif" w:hAnsi="PT Astra Serif"/>
                <w:color w:val="010101"/>
              </w:rPr>
              <w:t xml:space="preserve"> в разделе Контрольно-надзорная деятельность.</w:t>
            </w:r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lastRenderedPageBreak/>
              <w:t xml:space="preserve">1) тексты нормативных правовых актов, регулирующих осуществление муниципального  контроля </w:t>
            </w:r>
            <w:r w:rsidRPr="00E11E4C">
              <w:rPr>
                <w:rFonts w:ascii="PT Astra Serif" w:hAnsi="PT Astra Serif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E11E4C">
              <w:rPr>
                <w:rFonts w:ascii="PT Astra Serif" w:hAnsi="PT Astra Serif"/>
                <w:color w:val="010101"/>
              </w:rPr>
              <w:t>;</w:t>
            </w:r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2) руководства по соблюдению обязательных требований.</w:t>
            </w:r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t>Обобщение правоприменительной практики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E11E4C">
              <w:rPr>
                <w:rFonts w:ascii="PT Astra Serif" w:eastAsia="Calibri" w:hAnsi="PT Astra Serif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E11E4C">
              <w:rPr>
                <w:rFonts w:ascii="PT Astra Serif" w:hAnsi="PT Astra Serif"/>
                <w:color w:val="010101"/>
              </w:rPr>
              <w:t xml:space="preserve">муниципального образования Каменский  район в информационно-телекоммуникационной сети </w:t>
            </w:r>
            <w:r w:rsidRPr="00E11E4C">
              <w:rPr>
                <w:rFonts w:ascii="PT Astra Serif" w:hAnsi="PT Astra Serif"/>
                <w:color w:val="010101"/>
              </w:rPr>
              <w:lastRenderedPageBreak/>
              <w:t xml:space="preserve">«Интернет» </w:t>
            </w:r>
            <w:r w:rsidRPr="00E11E4C">
              <w:rPr>
                <w:rFonts w:ascii="PT Astra Serif" w:eastAsia="Calibri" w:hAnsi="PT Astra Serif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t>Объявление предостережения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E11E4C">
              <w:rPr>
                <w:rFonts w:ascii="PT Astra Serif" w:hAnsi="PT Astra Serif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</w:t>
            </w:r>
            <w:r w:rsidRPr="00E11E4C">
              <w:rPr>
                <w:rFonts w:ascii="PT Astra Serif" w:hAnsi="PT Astra Serif"/>
                <w:color w:val="010101"/>
              </w:rPr>
              <w:lastRenderedPageBreak/>
              <w:t>обоснования.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t>Консультирование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E11E4C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FA61A0" w:rsidRPr="00E11E4C">
              <w:rPr>
                <w:rFonts w:ascii="PT Astra Serif" w:hAnsi="PT Astra Serif"/>
                <w:color w:val="010101"/>
              </w:rPr>
              <w:t>иятия, контрольного мероприятия, в том числе посредством видео-конференц-связи.</w:t>
            </w:r>
            <w:r w:rsidRPr="00E11E4C">
              <w:rPr>
                <w:rFonts w:ascii="PT Astra Serif" w:hAnsi="PT Astra Serif"/>
                <w:color w:val="010101"/>
              </w:rPr>
              <w:t xml:space="preserve"> Время консультирования при личном обращении составляет 10 минут.</w:t>
            </w:r>
          </w:p>
          <w:p w:rsidR="001D7836" w:rsidRPr="00E11E4C" w:rsidRDefault="00FA61A0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A61A0" w:rsidRPr="00E11E4C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-</w:t>
            </w:r>
            <w:r w:rsidR="00FA61A0" w:rsidRPr="00E11E4C">
              <w:rPr>
                <w:rFonts w:ascii="PT Astra Serif" w:hAnsi="PT Astra Serif"/>
                <w:color w:val="010101"/>
              </w:rPr>
              <w:t xml:space="preserve"> порядка проведения контрольных мероприятий;</w:t>
            </w:r>
          </w:p>
          <w:p w:rsidR="00FA61A0" w:rsidRPr="00E11E4C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- периодичности проведения контрольных мероприятий;</w:t>
            </w:r>
          </w:p>
          <w:p w:rsidR="00FA61A0" w:rsidRPr="00E11E4C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- порядка принятия решений по итогам контрольных мероприятий;</w:t>
            </w:r>
          </w:p>
          <w:p w:rsidR="00FA61A0" w:rsidRPr="00E11E4C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</w:rPr>
              <w:t>- порядка обжалования решений Контрольного органа.</w:t>
            </w:r>
          </w:p>
          <w:p w:rsidR="001D7836" w:rsidRPr="00E11E4C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E11E4C">
              <w:rPr>
                <w:rFonts w:ascii="PT Astra Serif" w:hAnsi="PT Astra Serif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</w:t>
            </w:r>
            <w:r w:rsidRPr="00E11E4C">
              <w:rPr>
                <w:rFonts w:ascii="PT Astra Serif" w:hAnsi="PT Astra Serif"/>
                <w:color w:val="010101"/>
              </w:rPr>
              <w:lastRenderedPageBreak/>
              <w:t>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A136C7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E11E4C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E11E4C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Cs w:val="23"/>
              </w:rPr>
              <w:t>Профилактический визит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E11E4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Cs w:val="23"/>
                <w:lang w:eastAsia="ru-RU"/>
              </w:rPr>
            </w:pPr>
            <w:proofErr w:type="gramStart"/>
            <w:r w:rsidRPr="00E11E4C">
              <w:rPr>
                <w:rFonts w:ascii="PT Astra Serif" w:hAnsi="PT Astra Serif"/>
                <w:szCs w:val="23"/>
                <w:lang w:eastAsia="ru-RU"/>
              </w:rPr>
              <w:t>Проведение обязательных профилактических визитов предусмотрено в отношении контролируемых лиц, приступающ</w:t>
            </w:r>
            <w:r w:rsidR="003566DE" w:rsidRPr="00E11E4C">
              <w:rPr>
                <w:rFonts w:ascii="PT Astra Serif" w:hAnsi="PT Astra Serif"/>
                <w:szCs w:val="23"/>
                <w:lang w:eastAsia="ru-RU"/>
              </w:rPr>
              <w:t>их к осуществлению деятельности в сфере автомобильного транспорта, городского наземного электрического транспорта и в дорожного хозяйства.</w:t>
            </w:r>
            <w:proofErr w:type="gramEnd"/>
            <w:r w:rsidR="003566DE" w:rsidRPr="00E11E4C">
              <w:rPr>
                <w:rFonts w:ascii="PT Astra Serif" w:hAnsi="PT Astra Serif"/>
                <w:szCs w:val="23"/>
                <w:lang w:eastAsia="ru-RU"/>
              </w:rPr>
              <w:t xml:space="preserve"> </w:t>
            </w:r>
            <w:r w:rsidRPr="00E11E4C">
              <w:rPr>
                <w:rFonts w:ascii="PT Astra Serif" w:hAnsi="PT Astra Serif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E11E4C">
              <w:rPr>
                <w:rFonts w:ascii="PT Astra Serif" w:hAnsi="PT Astra Serif"/>
                <w:szCs w:val="23"/>
                <w:lang w:eastAsia="ru-RU"/>
              </w:rPr>
              <w:t>позднее</w:t>
            </w:r>
            <w:proofErr w:type="gramEnd"/>
            <w:r w:rsidRPr="00E11E4C">
              <w:rPr>
                <w:rFonts w:ascii="PT Astra Serif" w:hAnsi="PT Astra Serif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136C7" w:rsidRPr="00E11E4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Cs w:val="23"/>
                <w:lang w:eastAsia="ru-RU"/>
              </w:rPr>
            </w:pPr>
            <w:r w:rsidRPr="00E11E4C">
              <w:rPr>
                <w:rFonts w:ascii="PT Astra Serif" w:hAnsi="PT Astra Serif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</w:t>
            </w:r>
            <w:r w:rsidRPr="00E11E4C">
              <w:rPr>
                <w:rFonts w:ascii="PT Astra Serif" w:hAnsi="PT Astra Serif"/>
                <w:szCs w:val="23"/>
                <w:lang w:eastAsia="ru-RU"/>
              </w:rPr>
              <w:lastRenderedPageBreak/>
              <w:t xml:space="preserve">либо в форме электронного документа, подписанного электронной подписью, не </w:t>
            </w:r>
            <w:proofErr w:type="gramStart"/>
            <w:r w:rsidRPr="00E11E4C">
              <w:rPr>
                <w:rFonts w:ascii="PT Astra Serif" w:hAnsi="PT Astra Serif"/>
                <w:szCs w:val="23"/>
                <w:lang w:eastAsia="ru-RU"/>
              </w:rPr>
              <w:t>позднее</w:t>
            </w:r>
            <w:proofErr w:type="gramEnd"/>
            <w:r w:rsidRPr="00E11E4C">
              <w:rPr>
                <w:rFonts w:ascii="PT Astra Serif" w:hAnsi="PT Astra Serif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A136C7" w:rsidRPr="00E11E4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Cs w:val="23"/>
                <w:lang w:eastAsia="ru-RU"/>
              </w:rPr>
            </w:pPr>
            <w:r w:rsidRPr="00E11E4C">
              <w:rPr>
                <w:rFonts w:ascii="PT Astra Serif" w:hAnsi="PT Astra Serif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136C7" w:rsidRPr="00E11E4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Cs w:val="23"/>
                <w:lang w:eastAsia="ru-RU"/>
              </w:rPr>
            </w:pPr>
            <w:r w:rsidRPr="00E11E4C">
              <w:rPr>
                <w:rFonts w:ascii="PT Astra Serif" w:hAnsi="PT Astra Serif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A136C7" w:rsidRPr="00E11E4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Cs w:val="23"/>
                <w:lang w:eastAsia="ru-RU"/>
              </w:rPr>
            </w:pPr>
            <w:proofErr w:type="gramStart"/>
            <w:r w:rsidRPr="00E11E4C">
              <w:rPr>
                <w:rFonts w:ascii="PT Astra Serif" w:hAnsi="PT Astra Serif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136C7" w:rsidRPr="00E11E4C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Cs w:val="23"/>
                <w:lang w:eastAsia="ru-RU"/>
              </w:rPr>
            </w:pPr>
            <w:r w:rsidRPr="00E11E4C">
              <w:rPr>
                <w:rFonts w:ascii="PT Astra Serif" w:hAnsi="PT Astra Serif"/>
                <w:szCs w:val="23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</w:t>
            </w:r>
            <w:r w:rsidRPr="00E11E4C">
              <w:rPr>
                <w:rFonts w:ascii="PT Astra Serif" w:hAnsi="PT Astra Serif"/>
                <w:szCs w:val="23"/>
                <w:lang w:eastAsia="ru-RU"/>
              </w:rPr>
              <w:lastRenderedPageBreak/>
              <w:t>Федерального закона от 31.07.2020 № 248-ФЗ.</w:t>
            </w:r>
          </w:p>
          <w:p w:rsidR="00A136C7" w:rsidRPr="00E11E4C" w:rsidRDefault="00A136C7" w:rsidP="00A136C7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A136C7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органа муниципального контроля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C3FA8" w:rsidRPr="00E11E4C" w:rsidRDefault="003C3FA8" w:rsidP="003C3FA8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3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 w:val="23"/>
                <w:szCs w:val="23"/>
              </w:rPr>
              <w:t>Июнь II квартал,</w:t>
            </w:r>
          </w:p>
          <w:p w:rsidR="003C3FA8" w:rsidRPr="00E11E4C" w:rsidRDefault="003C3FA8" w:rsidP="003C3FA8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3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 w:val="23"/>
                <w:szCs w:val="23"/>
              </w:rPr>
              <w:t>Август III квартал,</w:t>
            </w:r>
          </w:p>
          <w:p w:rsidR="00A136C7" w:rsidRPr="00E11E4C" w:rsidRDefault="00D90D6D" w:rsidP="00D90D6D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3"/>
                <w:szCs w:val="23"/>
              </w:rPr>
            </w:pPr>
            <w:r w:rsidRPr="00E11E4C">
              <w:rPr>
                <w:rFonts w:ascii="PT Astra Serif" w:hAnsi="PT Astra Serif"/>
                <w:color w:val="010101"/>
                <w:sz w:val="23"/>
                <w:szCs w:val="23"/>
              </w:rPr>
              <w:t>Октябрь IV квартал</w:t>
            </w:r>
            <w:r w:rsidR="00F6419A" w:rsidRPr="00E11E4C">
              <w:rPr>
                <w:rFonts w:ascii="PT Astra Serif" w:hAnsi="PT Astra Serif"/>
                <w:color w:val="010101"/>
                <w:sz w:val="23"/>
                <w:szCs w:val="23"/>
              </w:rPr>
              <w:t>,</w:t>
            </w:r>
          </w:p>
          <w:p w:rsidR="00F6419A" w:rsidRPr="00F6419A" w:rsidRDefault="00F6419A" w:rsidP="00D90D6D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E11E4C">
              <w:rPr>
                <w:rFonts w:ascii="PT Astra Serif" w:hAnsi="PT Astra Serif"/>
                <w:color w:val="010101"/>
                <w:sz w:val="23"/>
                <w:szCs w:val="23"/>
              </w:rPr>
              <w:t xml:space="preserve">Декабрь </w:t>
            </w:r>
            <w:r w:rsidRPr="00E11E4C">
              <w:rPr>
                <w:rFonts w:ascii="PT Astra Serif" w:hAnsi="PT Astra Serif"/>
                <w:color w:val="010101"/>
                <w:sz w:val="23"/>
                <w:szCs w:val="23"/>
                <w:lang w:val="en-US"/>
              </w:rPr>
              <w:t>IV</w:t>
            </w:r>
            <w:r w:rsidRPr="00E11E4C">
              <w:rPr>
                <w:rFonts w:ascii="PT Astra Serif" w:hAnsi="PT Astra Serif"/>
                <w:color w:val="010101"/>
                <w:sz w:val="23"/>
                <w:szCs w:val="23"/>
              </w:rPr>
              <w:t xml:space="preserve"> квартал</w:t>
            </w:r>
          </w:p>
        </w:tc>
      </w:tr>
    </w:tbl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036E" w:rsidRDefault="00E9036E" w:rsidP="00E9036E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9036E" w:rsidRDefault="00E9036E" w:rsidP="00E9036E">
      <w:pPr>
        <w:autoSpaceDE w:val="0"/>
        <w:autoSpaceDN w:val="0"/>
        <w:adjustRightInd w:val="0"/>
        <w:jc w:val="both"/>
        <w:rPr>
          <w:rFonts w:ascii="PT Astra Serif" w:hAnsi="PT Astra Serif" w:cstheme="minorBidi"/>
          <w:sz w:val="28"/>
          <w:szCs w:val="28"/>
        </w:rPr>
      </w:pPr>
    </w:p>
    <w:p w:rsidR="00375CD1" w:rsidRDefault="000E4C74" w:rsidP="000E4C74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3D22" w:rsidRPr="0009773B" w:rsidRDefault="00943D22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Pr="0009773B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9773B" w:rsidSect="008F3A7F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8E" w:rsidRDefault="00D53E8E">
      <w:r>
        <w:separator/>
      </w:r>
    </w:p>
  </w:endnote>
  <w:endnote w:type="continuationSeparator" w:id="0">
    <w:p w:rsidR="00D53E8E" w:rsidRDefault="00D5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8E" w:rsidRDefault="00D53E8E">
      <w:r>
        <w:separator/>
      </w:r>
    </w:p>
  </w:footnote>
  <w:footnote w:type="continuationSeparator" w:id="0">
    <w:p w:rsidR="00D53E8E" w:rsidRDefault="00D5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726759"/>
      <w:docPartObj>
        <w:docPartGallery w:val="Page Numbers (Top of Page)"/>
        <w:docPartUnique/>
      </w:docPartObj>
    </w:sdtPr>
    <w:sdtEndPr/>
    <w:sdtContent>
      <w:p w:rsidR="00550A53" w:rsidRDefault="00550A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62">
          <w:rPr>
            <w:noProof/>
          </w:rPr>
          <w:t>2</w:t>
        </w:r>
        <w:r>
          <w:fldChar w:fldCharType="end"/>
        </w:r>
      </w:p>
    </w:sdtContent>
  </w:sdt>
  <w:p w:rsidR="003F71FE" w:rsidRDefault="003F71F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8922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  <w:p w:rsidR="008F3A7F" w:rsidRDefault="008F3A7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9858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B62">
          <w:rPr>
            <w:noProof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63D87"/>
    <w:rsid w:val="000643B8"/>
    <w:rsid w:val="00087A7F"/>
    <w:rsid w:val="0009773B"/>
    <w:rsid w:val="00097D31"/>
    <w:rsid w:val="000A1FD2"/>
    <w:rsid w:val="000B64A7"/>
    <w:rsid w:val="000D05A0"/>
    <w:rsid w:val="000D6572"/>
    <w:rsid w:val="000E2FCB"/>
    <w:rsid w:val="000E4C74"/>
    <w:rsid w:val="000E6231"/>
    <w:rsid w:val="000F03B2"/>
    <w:rsid w:val="001026A1"/>
    <w:rsid w:val="00105751"/>
    <w:rsid w:val="00115CE3"/>
    <w:rsid w:val="0011670F"/>
    <w:rsid w:val="00140632"/>
    <w:rsid w:val="00150B62"/>
    <w:rsid w:val="0016136D"/>
    <w:rsid w:val="001624CD"/>
    <w:rsid w:val="00174BF8"/>
    <w:rsid w:val="001A5FBD"/>
    <w:rsid w:val="001A7175"/>
    <w:rsid w:val="001C32A8"/>
    <w:rsid w:val="001C65EC"/>
    <w:rsid w:val="001C7CE2"/>
    <w:rsid w:val="001D7836"/>
    <w:rsid w:val="001E53E5"/>
    <w:rsid w:val="002003A9"/>
    <w:rsid w:val="002013D6"/>
    <w:rsid w:val="0021412F"/>
    <w:rsid w:val="002147F8"/>
    <w:rsid w:val="00221F1B"/>
    <w:rsid w:val="00236560"/>
    <w:rsid w:val="00260B37"/>
    <w:rsid w:val="00263E2C"/>
    <w:rsid w:val="00270C3B"/>
    <w:rsid w:val="0029794D"/>
    <w:rsid w:val="002A16C1"/>
    <w:rsid w:val="002A3CA8"/>
    <w:rsid w:val="002B4FD2"/>
    <w:rsid w:val="002E54BE"/>
    <w:rsid w:val="00322635"/>
    <w:rsid w:val="00341833"/>
    <w:rsid w:val="003566DE"/>
    <w:rsid w:val="00375CD1"/>
    <w:rsid w:val="003913BA"/>
    <w:rsid w:val="003A2384"/>
    <w:rsid w:val="003C3FA8"/>
    <w:rsid w:val="003D216B"/>
    <w:rsid w:val="003F71FE"/>
    <w:rsid w:val="00403459"/>
    <w:rsid w:val="00406FF4"/>
    <w:rsid w:val="0044468E"/>
    <w:rsid w:val="00453ADD"/>
    <w:rsid w:val="00473F53"/>
    <w:rsid w:val="0048387B"/>
    <w:rsid w:val="00491AB4"/>
    <w:rsid w:val="004964FF"/>
    <w:rsid w:val="004A2EA1"/>
    <w:rsid w:val="004C74A2"/>
    <w:rsid w:val="00513D9B"/>
    <w:rsid w:val="00550A53"/>
    <w:rsid w:val="00551EF2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179A"/>
    <w:rsid w:val="006239B3"/>
    <w:rsid w:val="00631C5C"/>
    <w:rsid w:val="00686906"/>
    <w:rsid w:val="006E3AB0"/>
    <w:rsid w:val="006F2075"/>
    <w:rsid w:val="007112E3"/>
    <w:rsid w:val="007143EE"/>
    <w:rsid w:val="00724E8F"/>
    <w:rsid w:val="00735804"/>
    <w:rsid w:val="00750ABC"/>
    <w:rsid w:val="00751008"/>
    <w:rsid w:val="00796661"/>
    <w:rsid w:val="007D247A"/>
    <w:rsid w:val="007F12CE"/>
    <w:rsid w:val="007F42BF"/>
    <w:rsid w:val="007F4F01"/>
    <w:rsid w:val="00800079"/>
    <w:rsid w:val="00815DFC"/>
    <w:rsid w:val="00826211"/>
    <w:rsid w:val="00827829"/>
    <w:rsid w:val="0083223B"/>
    <w:rsid w:val="008817D2"/>
    <w:rsid w:val="00886A38"/>
    <w:rsid w:val="008D0D7F"/>
    <w:rsid w:val="008E5F33"/>
    <w:rsid w:val="008F2E0C"/>
    <w:rsid w:val="008F3A7F"/>
    <w:rsid w:val="009110D2"/>
    <w:rsid w:val="00930DB3"/>
    <w:rsid w:val="0093179D"/>
    <w:rsid w:val="00943D22"/>
    <w:rsid w:val="00990AE3"/>
    <w:rsid w:val="009A6CDA"/>
    <w:rsid w:val="009A7968"/>
    <w:rsid w:val="009D0801"/>
    <w:rsid w:val="009E4307"/>
    <w:rsid w:val="009E6AC7"/>
    <w:rsid w:val="00A136C7"/>
    <w:rsid w:val="00A215BF"/>
    <w:rsid w:val="00A24EB9"/>
    <w:rsid w:val="00A31BB4"/>
    <w:rsid w:val="00A328A2"/>
    <w:rsid w:val="00A333F8"/>
    <w:rsid w:val="00A76D21"/>
    <w:rsid w:val="00AB2E34"/>
    <w:rsid w:val="00AE1BE2"/>
    <w:rsid w:val="00AF2DD7"/>
    <w:rsid w:val="00B0593F"/>
    <w:rsid w:val="00B223A6"/>
    <w:rsid w:val="00B502B5"/>
    <w:rsid w:val="00B562C1"/>
    <w:rsid w:val="00B63641"/>
    <w:rsid w:val="00B70D30"/>
    <w:rsid w:val="00B9760D"/>
    <w:rsid w:val="00BA4658"/>
    <w:rsid w:val="00BD2261"/>
    <w:rsid w:val="00BF0ADD"/>
    <w:rsid w:val="00C12499"/>
    <w:rsid w:val="00C14D51"/>
    <w:rsid w:val="00C25C10"/>
    <w:rsid w:val="00C71E0B"/>
    <w:rsid w:val="00C927FB"/>
    <w:rsid w:val="00CC4111"/>
    <w:rsid w:val="00CE094A"/>
    <w:rsid w:val="00CF0A2A"/>
    <w:rsid w:val="00CF25B5"/>
    <w:rsid w:val="00CF3559"/>
    <w:rsid w:val="00D32A54"/>
    <w:rsid w:val="00D50B61"/>
    <w:rsid w:val="00D53E8E"/>
    <w:rsid w:val="00D61CA1"/>
    <w:rsid w:val="00D632BE"/>
    <w:rsid w:val="00D6399E"/>
    <w:rsid w:val="00D846CF"/>
    <w:rsid w:val="00D90D6D"/>
    <w:rsid w:val="00DA4CAD"/>
    <w:rsid w:val="00DB6032"/>
    <w:rsid w:val="00E03E77"/>
    <w:rsid w:val="00E06FAE"/>
    <w:rsid w:val="00E11B07"/>
    <w:rsid w:val="00E11E4C"/>
    <w:rsid w:val="00E41E47"/>
    <w:rsid w:val="00E727C9"/>
    <w:rsid w:val="00E9008B"/>
    <w:rsid w:val="00E9036E"/>
    <w:rsid w:val="00EC2FEE"/>
    <w:rsid w:val="00EC71EC"/>
    <w:rsid w:val="00F14533"/>
    <w:rsid w:val="00F36C17"/>
    <w:rsid w:val="00F3731D"/>
    <w:rsid w:val="00F52D15"/>
    <w:rsid w:val="00F63BDF"/>
    <w:rsid w:val="00F6419A"/>
    <w:rsid w:val="00F737E5"/>
    <w:rsid w:val="00F825D0"/>
    <w:rsid w:val="00FA1345"/>
    <w:rsid w:val="00FA61A0"/>
    <w:rsid w:val="00FA696C"/>
    <w:rsid w:val="00FB1E84"/>
    <w:rsid w:val="00FD642B"/>
    <w:rsid w:val="00FE04D2"/>
    <w:rsid w:val="00FE125F"/>
    <w:rsid w:val="00FE68EC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rsid w:val="003F71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rsid w:val="003F71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6C28-835C-45AA-92CF-8CB3FE0B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14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КудрявцеваАА</cp:lastModifiedBy>
  <cp:revision>4</cp:revision>
  <cp:lastPrinted>2024-04-18T08:57:00Z</cp:lastPrinted>
  <dcterms:created xsi:type="dcterms:W3CDTF">2024-08-19T06:48:00Z</dcterms:created>
  <dcterms:modified xsi:type="dcterms:W3CDTF">2024-08-22T07:37:00Z</dcterms:modified>
</cp:coreProperties>
</file>